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47F4" w14:textId="5DB011A1" w:rsidR="00E80969" w:rsidRPr="00E7576C" w:rsidRDefault="00E80969" w:rsidP="00E80969">
      <w:pPr>
        <w:pStyle w:val="CVTitle"/>
        <w:rPr>
          <w:rFonts w:cstheme="majorHAnsi"/>
        </w:rPr>
      </w:pPr>
      <w:bookmarkStart w:id="0" w:name="_Hlk93307396"/>
      <w:r w:rsidRPr="00E7576C">
        <w:rPr>
          <w:rFonts w:cstheme="majorHAnsi"/>
        </w:rPr>
        <w:t xml:space="preserve">Nomination for </w:t>
      </w:r>
      <w:r w:rsidR="00097037">
        <w:rPr>
          <w:rFonts w:cstheme="majorHAnsi"/>
        </w:rPr>
        <w:t>m</w:t>
      </w:r>
      <w:r w:rsidRPr="00E7576C">
        <w:rPr>
          <w:rFonts w:cstheme="majorHAnsi"/>
        </w:rPr>
        <w:t xml:space="preserve">embership of the </w:t>
      </w:r>
      <w:r w:rsidR="00F0192A" w:rsidRPr="00F0192A">
        <w:rPr>
          <w:rFonts w:cstheme="majorHAnsi"/>
        </w:rPr>
        <w:t>Policy and Coordination Committee (PCC) of the Special Programme of Research, Development and Research Training in Human Reproduction (HRP)</w:t>
      </w:r>
      <w:r w:rsidR="00F0192A">
        <w:rPr>
          <w:rFonts w:eastAsia="Times New Roman" w:cstheme="majorHAnsi"/>
          <w:bCs w:val="0"/>
          <w:szCs w:val="20"/>
          <w:lang w:val="en-GB"/>
        </w:rPr>
        <w:t xml:space="preserve"> </w:t>
      </w:r>
      <w:r w:rsidR="00640339">
        <w:rPr>
          <w:rFonts w:eastAsia="Times New Roman" w:cstheme="majorHAnsi"/>
          <w:bCs w:val="0"/>
          <w:szCs w:val="20"/>
          <w:lang w:val="en-GB"/>
        </w:rPr>
        <w:br/>
        <w:t>Year of nomination: 2024</w:t>
      </w:r>
    </w:p>
    <w:bookmarkEnd w:id="0"/>
    <w:p w14:paraId="31195D45" w14:textId="61F74031" w:rsidR="00250079" w:rsidRPr="00B81552" w:rsidRDefault="009B1699" w:rsidP="007F6922">
      <w:pPr>
        <w:pStyle w:val="CVSubtitle"/>
      </w:pPr>
      <w:r w:rsidRPr="00337E11">
        <w:t xml:space="preserve">Curriculum </w:t>
      </w:r>
      <w:r w:rsidR="003A5A3D">
        <w:t>v</w:t>
      </w:r>
      <w:r w:rsidRPr="00337E11">
        <w:t>itae</w:t>
      </w:r>
    </w:p>
    <w:tbl>
      <w:tblPr>
        <w:tblW w:w="5000" w:type="pct"/>
        <w:tblCellMar>
          <w:top w:w="115" w:type="dxa"/>
          <w:left w:w="0" w:type="dxa"/>
          <w:bottom w:w="115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3285"/>
        <w:gridCol w:w="2115"/>
        <w:gridCol w:w="2701"/>
      </w:tblGrid>
      <w:tr w:rsidR="00927F84" w:rsidRPr="005C69EE" w14:paraId="09AB8E75" w14:textId="77777777" w:rsidTr="00927F84">
        <w:tc>
          <w:tcPr>
            <w:tcW w:w="4815" w:type="dxa"/>
            <w:gridSpan w:val="2"/>
            <w:tcBorders>
              <w:top w:val="single" w:sz="4" w:space="0" w:color="60AEE4" w:themeColor="accent2"/>
            </w:tcBorders>
          </w:tcPr>
          <w:p w14:paraId="351BDCD6" w14:textId="77777777" w:rsidR="00F87566" w:rsidRPr="006A6FBD" w:rsidRDefault="000F39F7" w:rsidP="000F39F7">
            <w:pPr>
              <w:pStyle w:val="CVHeadLabelState"/>
            </w:pPr>
            <w:r w:rsidRPr="000F39F7">
              <w:t>Member State making nomination:</w:t>
            </w:r>
          </w:p>
        </w:tc>
        <w:tc>
          <w:tcPr>
            <w:tcW w:w="4816" w:type="dxa"/>
            <w:gridSpan w:val="2"/>
            <w:tcBorders>
              <w:top w:val="single" w:sz="4" w:space="0" w:color="60AEE4" w:themeColor="accent2"/>
            </w:tcBorders>
          </w:tcPr>
          <w:p w14:paraId="08F3BD23" w14:textId="77777777" w:rsidR="00F87566" w:rsidRPr="00EA64EF" w:rsidRDefault="008539E2" w:rsidP="00684C87">
            <w:pPr>
              <w:pStyle w:val="CVHeadFieldStat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0E2" w:rsidRPr="005C69EE" w14:paraId="2F982F46" w14:textId="77777777" w:rsidTr="00927F84">
        <w:tc>
          <w:tcPr>
            <w:tcW w:w="1530" w:type="dxa"/>
          </w:tcPr>
          <w:p w14:paraId="1584CE76" w14:textId="77777777" w:rsidR="003B20E2" w:rsidRPr="00684C87" w:rsidRDefault="003B20E2" w:rsidP="000F39F7">
            <w:pPr>
              <w:pStyle w:val="CVHeadLabel"/>
            </w:pPr>
            <w:r w:rsidRPr="00684C87">
              <w:t>Family name:</w:t>
            </w:r>
          </w:p>
        </w:tc>
        <w:tc>
          <w:tcPr>
            <w:tcW w:w="3285" w:type="dxa"/>
          </w:tcPr>
          <w:p w14:paraId="22F141F0" w14:textId="77777777" w:rsidR="003B20E2" w:rsidRPr="00684C87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</w:tcPr>
          <w:p w14:paraId="1C7B4917" w14:textId="77777777" w:rsidR="003B20E2" w:rsidRPr="000F39F7" w:rsidRDefault="003B20E2" w:rsidP="000F39F7">
            <w:pPr>
              <w:pStyle w:val="CVHeadLabel"/>
            </w:pPr>
            <w:r w:rsidRPr="000F39F7">
              <w:t>First/Other names:</w:t>
            </w:r>
          </w:p>
        </w:tc>
        <w:tc>
          <w:tcPr>
            <w:tcW w:w="2701" w:type="dxa"/>
          </w:tcPr>
          <w:p w14:paraId="40AFB3F9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</w:tr>
      <w:tr w:rsidR="003B20E2" w:rsidRPr="00283156" w14:paraId="38E12DAD" w14:textId="77777777" w:rsidTr="00927F84">
        <w:tc>
          <w:tcPr>
            <w:tcW w:w="1530" w:type="dxa"/>
            <w:tcBorders>
              <w:bottom w:val="single" w:sz="4" w:space="0" w:color="60AEE4" w:themeColor="accent2"/>
            </w:tcBorders>
          </w:tcPr>
          <w:p w14:paraId="7C5A65C5" w14:textId="77777777" w:rsidR="003B20E2" w:rsidRPr="003B20E2" w:rsidRDefault="003B20E2" w:rsidP="000F39F7">
            <w:pPr>
              <w:pStyle w:val="CVHeadLabel"/>
            </w:pPr>
            <w:r w:rsidRPr="003B20E2">
              <w:t>Gender:</w:t>
            </w:r>
          </w:p>
        </w:tc>
        <w:tc>
          <w:tcPr>
            <w:tcW w:w="3285" w:type="dxa"/>
            <w:tcBorders>
              <w:bottom w:val="single" w:sz="4" w:space="0" w:color="60AEE4" w:themeColor="accent2"/>
            </w:tcBorders>
          </w:tcPr>
          <w:p w14:paraId="32FF3280" w14:textId="77777777" w:rsidR="003B20E2" w:rsidRPr="003B20E2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  <w:tcBorders>
              <w:bottom w:val="single" w:sz="4" w:space="0" w:color="60AEE4" w:themeColor="accent2"/>
            </w:tcBorders>
          </w:tcPr>
          <w:p w14:paraId="03411CC4" w14:textId="77777777" w:rsidR="003B20E2" w:rsidRPr="00EA64EF" w:rsidRDefault="003B20E2" w:rsidP="000F39F7">
            <w:pPr>
              <w:pStyle w:val="CVHeadLabel"/>
            </w:pPr>
            <w:r w:rsidRPr="00CD2597">
              <w:t>Date of birth:</w:t>
            </w:r>
          </w:p>
        </w:tc>
        <w:tc>
          <w:tcPr>
            <w:tcW w:w="2701" w:type="dxa"/>
            <w:tcBorders>
              <w:bottom w:val="single" w:sz="4" w:space="0" w:color="60AEE4" w:themeColor="accent2"/>
            </w:tcBorders>
          </w:tcPr>
          <w:p w14:paraId="73F92A85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>
                    <w:default w:val="day month year"/>
                  </w:textInput>
                </w:ffData>
              </w:fldChar>
            </w:r>
            <w:bookmarkStart w:id="1" w:name="Text1"/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day month year</w:t>
            </w:r>
            <w:r w:rsidRPr="00361B14">
              <w:fldChar w:fldCharType="end"/>
            </w:r>
            <w:bookmarkEnd w:id="1"/>
          </w:p>
        </w:tc>
      </w:tr>
    </w:tbl>
    <w:p w14:paraId="31A20BE8" w14:textId="77777777" w:rsidR="007F11D0" w:rsidRPr="007F11D0" w:rsidRDefault="007F11D0" w:rsidP="007F11D0"/>
    <w:p w14:paraId="30AF96C1" w14:textId="77777777" w:rsidR="000F39F7" w:rsidRDefault="000F39F7" w:rsidP="008539E2">
      <w:pPr>
        <w:pStyle w:val="CVCategory"/>
      </w:pPr>
      <w:r w:rsidRPr="00065A70">
        <w:rPr>
          <w:b/>
          <w:bCs/>
        </w:rPr>
        <w:t>Language abilities:</w:t>
      </w:r>
      <w:r w:rsidRPr="000F39F7">
        <w:t xml:space="preserve"> please indicate in which of the Regional Committee working languages the nominee is able to function effectively (mark the relevant boxes below; leave other boxes blank)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710"/>
        <w:gridCol w:w="1800"/>
        <w:gridCol w:w="1800"/>
        <w:gridCol w:w="1800"/>
      </w:tblGrid>
      <w:tr w:rsidR="008539E2" w14:paraId="0773D788" w14:textId="77777777" w:rsidTr="00621AE2">
        <w:trPr>
          <w:jc w:val="center"/>
        </w:trPr>
        <w:tc>
          <w:tcPr>
            <w:tcW w:w="1710" w:type="dxa"/>
          </w:tcPr>
          <w:p w14:paraId="5B372AED" w14:textId="77777777" w:rsidR="008539E2" w:rsidRDefault="008539E2" w:rsidP="00B81552"/>
        </w:tc>
        <w:tc>
          <w:tcPr>
            <w:tcW w:w="1800" w:type="dxa"/>
          </w:tcPr>
          <w:p w14:paraId="6E76A481" w14:textId="77777777" w:rsidR="008539E2" w:rsidRPr="00320593" w:rsidRDefault="008539E2" w:rsidP="00320593">
            <w:pPr>
              <w:pStyle w:val="CVLabelCenter"/>
            </w:pPr>
            <w:r w:rsidRPr="00320593">
              <w:t>Speak</w:t>
            </w:r>
          </w:p>
        </w:tc>
        <w:tc>
          <w:tcPr>
            <w:tcW w:w="1800" w:type="dxa"/>
          </w:tcPr>
          <w:p w14:paraId="5891E3F8" w14:textId="77777777" w:rsidR="008539E2" w:rsidRPr="00320593" w:rsidRDefault="008539E2" w:rsidP="00320593">
            <w:pPr>
              <w:pStyle w:val="CVLabelCenter"/>
            </w:pPr>
            <w:r w:rsidRPr="00320593">
              <w:t>Read</w:t>
            </w:r>
          </w:p>
        </w:tc>
        <w:tc>
          <w:tcPr>
            <w:tcW w:w="1800" w:type="dxa"/>
          </w:tcPr>
          <w:p w14:paraId="6FE38BB7" w14:textId="77777777" w:rsidR="008539E2" w:rsidRPr="00320593" w:rsidRDefault="008539E2" w:rsidP="00320593">
            <w:pPr>
              <w:pStyle w:val="CVLabelCenter"/>
            </w:pPr>
            <w:r w:rsidRPr="00320593">
              <w:t>Write</w:t>
            </w:r>
          </w:p>
        </w:tc>
      </w:tr>
      <w:tr w:rsidR="008539E2" w14:paraId="01F38339" w14:textId="77777777" w:rsidTr="00621AE2">
        <w:trPr>
          <w:jc w:val="center"/>
        </w:trPr>
        <w:tc>
          <w:tcPr>
            <w:tcW w:w="1710" w:type="dxa"/>
          </w:tcPr>
          <w:p w14:paraId="02202D30" w14:textId="77777777" w:rsidR="008539E2" w:rsidRPr="00320593" w:rsidRDefault="008539E2" w:rsidP="00320593">
            <w:pPr>
              <w:pStyle w:val="CVLabelLeft"/>
            </w:pPr>
            <w:r w:rsidRPr="00320593">
              <w:t>English</w:t>
            </w:r>
          </w:p>
        </w:tc>
        <w:tc>
          <w:tcPr>
            <w:tcW w:w="1800" w:type="dxa"/>
          </w:tcPr>
          <w:p w14:paraId="2772476E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662B1B41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EC18AB8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</w:tr>
      <w:tr w:rsidR="008539E2" w14:paraId="5A2AFACE" w14:textId="77777777" w:rsidTr="00621AE2">
        <w:trPr>
          <w:jc w:val="center"/>
        </w:trPr>
        <w:tc>
          <w:tcPr>
            <w:tcW w:w="1710" w:type="dxa"/>
          </w:tcPr>
          <w:p w14:paraId="75FDD508" w14:textId="77777777" w:rsidR="008539E2" w:rsidRPr="00320593" w:rsidRDefault="008539E2" w:rsidP="00320593">
            <w:pPr>
              <w:pStyle w:val="CVLabelLeft"/>
            </w:pPr>
            <w:r w:rsidRPr="00320593">
              <w:t>French</w:t>
            </w:r>
          </w:p>
        </w:tc>
        <w:tc>
          <w:tcPr>
            <w:tcW w:w="1800" w:type="dxa"/>
          </w:tcPr>
          <w:p w14:paraId="25E27E02" w14:textId="77777777" w:rsidR="008539E2" w:rsidRDefault="008539E2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7D08E512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948D54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</w:tr>
      <w:tr w:rsidR="008539E2" w14:paraId="1CD94DCE" w14:textId="77777777" w:rsidTr="00621AE2">
        <w:trPr>
          <w:jc w:val="center"/>
        </w:trPr>
        <w:tc>
          <w:tcPr>
            <w:tcW w:w="1710" w:type="dxa"/>
          </w:tcPr>
          <w:p w14:paraId="3DE48DE6" w14:textId="77777777" w:rsidR="008539E2" w:rsidRPr="00320593" w:rsidRDefault="008539E2" w:rsidP="00320593">
            <w:pPr>
              <w:pStyle w:val="CVLabelLeft"/>
            </w:pPr>
            <w:r w:rsidRPr="00320593">
              <w:t>German</w:t>
            </w:r>
          </w:p>
        </w:tc>
        <w:tc>
          <w:tcPr>
            <w:tcW w:w="1800" w:type="dxa"/>
          </w:tcPr>
          <w:p w14:paraId="04247AF6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68DF102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E6391B4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</w:tr>
      <w:tr w:rsidR="008539E2" w14:paraId="1B29FB77" w14:textId="77777777" w:rsidTr="00621AE2">
        <w:trPr>
          <w:jc w:val="center"/>
        </w:trPr>
        <w:tc>
          <w:tcPr>
            <w:tcW w:w="1710" w:type="dxa"/>
          </w:tcPr>
          <w:p w14:paraId="578AA024" w14:textId="77777777" w:rsidR="008539E2" w:rsidRPr="00320593" w:rsidRDefault="008539E2" w:rsidP="00320593">
            <w:pPr>
              <w:pStyle w:val="CVLabelLeft"/>
            </w:pPr>
            <w:r w:rsidRPr="00320593">
              <w:t>Russian</w:t>
            </w:r>
          </w:p>
        </w:tc>
        <w:tc>
          <w:tcPr>
            <w:tcW w:w="1800" w:type="dxa"/>
          </w:tcPr>
          <w:p w14:paraId="7C2E69C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B9CFC4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70878C9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38C4">
              <w:fldChar w:fldCharType="separate"/>
            </w:r>
            <w:r>
              <w:fldChar w:fldCharType="end"/>
            </w:r>
          </w:p>
        </w:tc>
      </w:tr>
    </w:tbl>
    <w:p w14:paraId="34A0C019" w14:textId="77777777" w:rsidR="00D66E0D" w:rsidRDefault="00D66E0D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B4120D" w14:paraId="446850D8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15F65DF2" w14:textId="77777777" w:rsidR="00B4120D" w:rsidRDefault="00051693" w:rsidP="00087108">
            <w:pPr>
              <w:pStyle w:val="CVCategory"/>
            </w:pPr>
            <w:r w:rsidRPr="00087108">
              <w:rPr>
                <w:b/>
                <w:bCs/>
              </w:rPr>
              <w:t>Professional education:</w:t>
            </w:r>
            <w:r w:rsidRPr="00051693">
              <w:t xml:space="preserve"> name the most important professional degrees gained (up to 5),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277EBEBE" w14:textId="77777777" w:rsidR="00B4120D" w:rsidRDefault="00051693" w:rsidP="00087108">
            <w:pPr>
              <w:pStyle w:val="CVCategoryYear"/>
            </w:pPr>
            <w:r w:rsidRPr="00051693">
              <w:t>Year</w:t>
            </w:r>
            <w:r w:rsidR="002A0160">
              <w:t xml:space="preserve"> </w:t>
            </w:r>
            <w:r w:rsidR="006439BC">
              <w:t xml:space="preserve"> </w:t>
            </w:r>
          </w:p>
        </w:tc>
      </w:tr>
      <w:tr w:rsidR="00B4120D" w14:paraId="6AE51A5E" w14:textId="77777777" w:rsidTr="004C3C78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70F255CB" w14:textId="77777777" w:rsidR="00B4120D" w:rsidRPr="000A70E4" w:rsidRDefault="00224E0E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1BD23918" w14:textId="77777777" w:rsidR="00B4120D" w:rsidRDefault="00C577B2" w:rsidP="0048365A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7DFA5585" w14:textId="77777777" w:rsidTr="004C3C78">
        <w:tc>
          <w:tcPr>
            <w:tcW w:w="8050" w:type="dxa"/>
          </w:tcPr>
          <w:p w14:paraId="72318161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03D628B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2E3642BB" w14:textId="77777777" w:rsidTr="004C3C78">
        <w:tc>
          <w:tcPr>
            <w:tcW w:w="8050" w:type="dxa"/>
          </w:tcPr>
          <w:p w14:paraId="07AFC63B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D548319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3A900209" w14:textId="77777777" w:rsidTr="004C3C78">
        <w:tc>
          <w:tcPr>
            <w:tcW w:w="8050" w:type="dxa"/>
          </w:tcPr>
          <w:p w14:paraId="72AAC218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BE4FB79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70670347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41AAEC22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531BE86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F5AA83" w14:textId="77777777" w:rsidR="0040692F" w:rsidRDefault="0040692F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731EB1" w14:paraId="23EF9804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7D9B36D5" w14:textId="77777777" w:rsidR="00731EB1" w:rsidRPr="00731EB1" w:rsidRDefault="00731EB1">
            <w:pPr>
              <w:pStyle w:val="CVCategory"/>
            </w:pPr>
            <w:r w:rsidRPr="00731EB1">
              <w:rPr>
                <w:b/>
                <w:bCs/>
              </w:rPr>
              <w:t>Professional career:</w:t>
            </w:r>
            <w:r w:rsidRPr="00731EB1">
              <w:t xml:space="preserve"> list current post first, followed by up to 4 of the most important positions held (please give priority to senior positions in the national health administration close to the political decision-making level)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46938203" w14:textId="77777777" w:rsidR="00731EB1" w:rsidRDefault="00731EB1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731EB1" w14:paraId="79663C7A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39A78CA6" w14:textId="77777777" w:rsidR="00731EB1" w:rsidRDefault="00731EB1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6BCB82CF" w14:textId="77777777" w:rsidR="00731EB1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2BFC9894" w14:textId="77777777" w:rsidTr="00A00DAF">
        <w:tc>
          <w:tcPr>
            <w:tcW w:w="8050" w:type="dxa"/>
          </w:tcPr>
          <w:p w14:paraId="622B0922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80A3E16" w14:textId="77777777" w:rsidR="00731EB1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54D7AA6" w14:textId="77777777" w:rsidTr="00A00DAF">
        <w:tc>
          <w:tcPr>
            <w:tcW w:w="8050" w:type="dxa"/>
          </w:tcPr>
          <w:p w14:paraId="14761D4A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24E6A37" w14:textId="77777777" w:rsidR="00731EB1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5DC36D7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B7467A5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BB8DB57" w14:textId="77777777" w:rsidR="00731EB1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4C999F" w14:textId="77777777" w:rsidR="00731EB1" w:rsidRDefault="00731EB1" w:rsidP="00731EB1"/>
    <w:p w14:paraId="6EAE4598" w14:textId="77777777" w:rsidR="00011C62" w:rsidRDefault="00D61B9F" w:rsidP="00D61B9F">
      <w:pPr>
        <w:pStyle w:val="CVCategoryMain"/>
      </w:pPr>
      <w:r w:rsidRPr="00D61B9F">
        <w:t xml:space="preserve">International experience (please complete the following </w:t>
      </w:r>
      <w:r w:rsidR="00132F4F">
        <w:t>3</w:t>
      </w:r>
      <w:r w:rsidRPr="00D61B9F">
        <w:t xml:space="preserve"> items):</w:t>
      </w: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D61B9F" w14:paraId="447D2076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EB0DA72" w14:textId="77777777" w:rsidR="00D61B9F" w:rsidRPr="005C7BCD" w:rsidRDefault="005C7BCD" w:rsidP="005C7BCD">
            <w:pPr>
              <w:pStyle w:val="CVCategory"/>
            </w:pPr>
            <w:r w:rsidRPr="005C7BCD">
              <w:t>1) Participation as a member of a national delegation in the governing bodies of WHO or other international/supranational organizations (up to 8 examples), in chronological order,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51B91590" w14:textId="77777777" w:rsidR="00D61B9F" w:rsidRDefault="00D61B9F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D61B9F" w14:paraId="2B765E34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F531EF8" w14:textId="77777777" w:rsidR="00D61B9F" w:rsidRPr="000A70E4" w:rsidRDefault="00D61B9F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02D7CA3E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7EC80F07" w14:textId="77777777" w:rsidTr="00A00DAF">
        <w:tc>
          <w:tcPr>
            <w:tcW w:w="8050" w:type="dxa"/>
          </w:tcPr>
          <w:p w14:paraId="7708B4C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40C1681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1586A8F" w14:textId="77777777" w:rsidTr="00A00DAF">
        <w:tc>
          <w:tcPr>
            <w:tcW w:w="8050" w:type="dxa"/>
          </w:tcPr>
          <w:p w14:paraId="5BF57A4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360BDA5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0EAEB2D" w14:textId="77777777" w:rsidTr="00A00DAF">
        <w:tc>
          <w:tcPr>
            <w:tcW w:w="8050" w:type="dxa"/>
          </w:tcPr>
          <w:p w14:paraId="17FCE77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C4868D7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260E9BF7" w14:textId="77777777" w:rsidTr="00A00DAF">
        <w:tc>
          <w:tcPr>
            <w:tcW w:w="8050" w:type="dxa"/>
          </w:tcPr>
          <w:p w14:paraId="2F4D0CD8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9F278BC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B359468" w14:textId="77777777" w:rsidTr="00A00DAF">
        <w:tc>
          <w:tcPr>
            <w:tcW w:w="8050" w:type="dxa"/>
          </w:tcPr>
          <w:p w14:paraId="19821A24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F318E87" w14:textId="77777777" w:rsidR="00D61B9F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5E922542" w14:textId="77777777" w:rsidTr="00A00DAF">
        <w:tc>
          <w:tcPr>
            <w:tcW w:w="8050" w:type="dxa"/>
          </w:tcPr>
          <w:p w14:paraId="718B1892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03A7B20" w14:textId="77777777" w:rsidR="00D61B9F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775615B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27AC3C62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15953094" w14:textId="77777777" w:rsidR="00D61B9F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248D65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E33825" w14:paraId="22A074A7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4E510B0C" w14:textId="77777777" w:rsidR="00E33825" w:rsidRPr="005C7BCD" w:rsidRDefault="00F0644D">
            <w:pPr>
              <w:pStyle w:val="CVCategory"/>
            </w:pPr>
            <w:r w:rsidRPr="00F0644D">
              <w:t>2) Experience as chairperson of a governing body or international negotiating body (up to</w:t>
            </w:r>
            <w:r w:rsidR="00FC6016">
              <w:t> </w:t>
            </w:r>
            <w:r w:rsidRPr="00F0644D">
              <w:t>8 examples), in chronological order, most recent first (please provide details of the body, meeting and year or session)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16219D69" w14:textId="77777777" w:rsidR="00E33825" w:rsidRDefault="00E33825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E33825" w14:paraId="11CC33F7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0A7E44B" w14:textId="77777777" w:rsidR="00E33825" w:rsidRPr="000A70E4" w:rsidRDefault="00E33825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3EDB882" w14:textId="77777777" w:rsidR="00E33825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AE480DC" w14:textId="77777777" w:rsidTr="00A00DAF">
        <w:tc>
          <w:tcPr>
            <w:tcW w:w="8050" w:type="dxa"/>
          </w:tcPr>
          <w:p w14:paraId="61F23669" w14:textId="77777777" w:rsidR="00E33825" w:rsidRDefault="00E33825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41E5661" w14:textId="77777777" w:rsidR="00E33825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43C949E0" w14:textId="77777777" w:rsidTr="00A00DAF">
        <w:tc>
          <w:tcPr>
            <w:tcW w:w="8050" w:type="dxa"/>
          </w:tcPr>
          <w:p w14:paraId="6B30458C" w14:textId="77777777" w:rsidR="00E33825" w:rsidRDefault="00E33825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5E8EC98" w14:textId="77777777" w:rsidR="00E33825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4DC90FD" w14:textId="77777777" w:rsidTr="00A00DAF">
        <w:tc>
          <w:tcPr>
            <w:tcW w:w="8050" w:type="dxa"/>
          </w:tcPr>
          <w:p w14:paraId="1C23FB3B" w14:textId="77777777" w:rsidR="00E33825" w:rsidRDefault="00E33825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B69CCA5" w14:textId="77777777" w:rsidR="00E33825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E242752" w14:textId="77777777" w:rsidTr="00A00DAF">
        <w:tc>
          <w:tcPr>
            <w:tcW w:w="8050" w:type="dxa"/>
          </w:tcPr>
          <w:p w14:paraId="6CB2F27B" w14:textId="77777777" w:rsidR="00E33825" w:rsidRDefault="00E33825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80D37D8" w14:textId="77777777" w:rsidR="00E33825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362D3C7" w14:textId="77777777" w:rsidTr="00A00DAF">
        <w:tc>
          <w:tcPr>
            <w:tcW w:w="8050" w:type="dxa"/>
          </w:tcPr>
          <w:p w14:paraId="6C054410" w14:textId="77777777" w:rsidR="00E33825" w:rsidRDefault="00E33825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110FA66" w14:textId="77777777" w:rsidR="00E33825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96B7273" w14:textId="77777777" w:rsidTr="00A00DAF">
        <w:tc>
          <w:tcPr>
            <w:tcW w:w="8050" w:type="dxa"/>
          </w:tcPr>
          <w:p w14:paraId="21634007" w14:textId="77777777" w:rsidR="00E33825" w:rsidRDefault="00E33825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79C1200" w14:textId="77777777" w:rsidR="00E33825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929121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6A1287B5" w14:textId="77777777" w:rsidR="00E33825" w:rsidRDefault="00E33825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63ED141A" w14:textId="77777777" w:rsidR="00E33825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A8FF95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B23D8" w14:paraId="3128EF5C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0961EC8C" w14:textId="6A90FE77" w:rsidR="004B23D8" w:rsidRPr="00894830" w:rsidRDefault="004B23D8" w:rsidP="00894830">
            <w:pPr>
              <w:pStyle w:val="CVCategory"/>
            </w:pPr>
            <w:r w:rsidRPr="00894830">
              <w:t>3) Work in international organizations as an official or independent expert (up to 8</w:t>
            </w:r>
            <w:r w:rsidR="00497AF2">
              <w:t> </w:t>
            </w:r>
            <w:r w:rsidRPr="00894830">
              <w:t>examples), in chronological order, most recent first (please provide details on the organization, position taken and period of service)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CBC5C2D" w14:textId="77777777" w:rsidR="004B23D8" w:rsidRDefault="004B23D8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B23D8" w14:paraId="75F0B82A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A735B11" w14:textId="77777777" w:rsidR="004B23D8" w:rsidRPr="000A70E4" w:rsidRDefault="004B23D8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067948F6" w14:textId="77777777" w:rsidR="004B23D8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0A5A5DE" w14:textId="77777777" w:rsidTr="00A00DAF">
        <w:tc>
          <w:tcPr>
            <w:tcW w:w="8050" w:type="dxa"/>
          </w:tcPr>
          <w:p w14:paraId="2ED6294E" w14:textId="77777777" w:rsidR="004B23D8" w:rsidRDefault="004B23D8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8FB6D86" w14:textId="77777777" w:rsidR="004B23D8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21A2AB52" w14:textId="77777777" w:rsidTr="00A00DAF">
        <w:tc>
          <w:tcPr>
            <w:tcW w:w="8050" w:type="dxa"/>
          </w:tcPr>
          <w:p w14:paraId="3DD8F69D" w14:textId="77777777" w:rsidR="004B23D8" w:rsidRDefault="004B23D8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779AB05" w14:textId="77777777" w:rsidR="004B23D8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60652DD" w14:textId="77777777" w:rsidTr="00A00DAF">
        <w:tc>
          <w:tcPr>
            <w:tcW w:w="8050" w:type="dxa"/>
          </w:tcPr>
          <w:p w14:paraId="78932DB8" w14:textId="77777777" w:rsidR="004B23D8" w:rsidRDefault="004B23D8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14DF03E" w14:textId="77777777" w:rsidR="004B23D8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8E6455C" w14:textId="77777777" w:rsidTr="00A00DAF">
        <w:tc>
          <w:tcPr>
            <w:tcW w:w="8050" w:type="dxa"/>
          </w:tcPr>
          <w:p w14:paraId="1BA5C80C" w14:textId="77777777" w:rsidR="004B23D8" w:rsidRDefault="004B23D8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1F82D15" w14:textId="77777777" w:rsidR="004B23D8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9AED23E" w14:textId="77777777" w:rsidTr="00A00DAF">
        <w:tc>
          <w:tcPr>
            <w:tcW w:w="8050" w:type="dxa"/>
          </w:tcPr>
          <w:p w14:paraId="64FFC63E" w14:textId="77777777" w:rsidR="004B23D8" w:rsidRDefault="004B23D8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36520F9" w14:textId="77777777" w:rsidR="004B23D8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EDFC495" w14:textId="77777777" w:rsidTr="00A00DAF">
        <w:tc>
          <w:tcPr>
            <w:tcW w:w="8050" w:type="dxa"/>
          </w:tcPr>
          <w:p w14:paraId="62C44992" w14:textId="77777777" w:rsidR="004B23D8" w:rsidRDefault="004B23D8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F4756F5" w14:textId="77777777" w:rsidR="004B23D8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2561A0A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398537DC" w14:textId="77777777" w:rsidR="004B23D8" w:rsidRDefault="004B23D8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46BCC172" w14:textId="77777777" w:rsidR="004B23D8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31D37D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85043" w14:paraId="7BBD42A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E8B44CB" w14:textId="77777777" w:rsidR="00485043" w:rsidRPr="00485043" w:rsidRDefault="00485043">
            <w:pPr>
              <w:pStyle w:val="CVCategory"/>
              <w:rPr>
                <w:b/>
                <w:bCs/>
              </w:rPr>
            </w:pPr>
            <w:r w:rsidRPr="00485043">
              <w:rPr>
                <w:b/>
                <w:bCs/>
              </w:rPr>
              <w:t>Proven ability to coordinate, collaborate and communicate at national and international level (up to 8 examples), in chronological order, most recent first (please provide details of coordination of national or international high-level technical or political programmes and other relevant experiences)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2FDAE62E" w14:textId="77777777" w:rsidR="00485043" w:rsidRDefault="00485043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85043" w14:paraId="25914755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6B31FF8" w14:textId="77777777" w:rsidR="00485043" w:rsidRPr="000A70E4" w:rsidRDefault="00485043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0DE272A" w14:textId="77777777" w:rsidR="00485043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751AC5D" w14:textId="77777777" w:rsidTr="00A00DAF">
        <w:tc>
          <w:tcPr>
            <w:tcW w:w="8050" w:type="dxa"/>
          </w:tcPr>
          <w:p w14:paraId="516A4FE2" w14:textId="77777777" w:rsidR="00485043" w:rsidRDefault="00485043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687804B" w14:textId="77777777" w:rsidR="00485043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1EDFC282" w14:textId="77777777" w:rsidTr="00A00DAF">
        <w:tc>
          <w:tcPr>
            <w:tcW w:w="8050" w:type="dxa"/>
          </w:tcPr>
          <w:p w14:paraId="234E5403" w14:textId="77777777" w:rsidR="00485043" w:rsidRDefault="00485043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EF9C3F8" w14:textId="77777777" w:rsidR="00485043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766182B" w14:textId="77777777" w:rsidTr="00A00DAF">
        <w:tc>
          <w:tcPr>
            <w:tcW w:w="8050" w:type="dxa"/>
          </w:tcPr>
          <w:p w14:paraId="0935BEA9" w14:textId="77777777" w:rsidR="00485043" w:rsidRDefault="00485043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DE00D2B" w14:textId="77777777" w:rsidR="00485043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3DCBB03" w14:textId="77777777" w:rsidTr="00A00DAF">
        <w:tc>
          <w:tcPr>
            <w:tcW w:w="8050" w:type="dxa"/>
          </w:tcPr>
          <w:p w14:paraId="32B9F2AD" w14:textId="77777777" w:rsidR="00485043" w:rsidRDefault="00485043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29FB483" w14:textId="77777777" w:rsidR="00485043" w:rsidRPr="000A70E4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4D54634" w14:textId="77777777" w:rsidTr="00A00DAF">
        <w:tc>
          <w:tcPr>
            <w:tcW w:w="8050" w:type="dxa"/>
          </w:tcPr>
          <w:p w14:paraId="25FF4F7D" w14:textId="77777777" w:rsidR="00485043" w:rsidRDefault="00485043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E992961" w14:textId="77777777" w:rsidR="00485043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4AF6EEB" w14:textId="77777777" w:rsidTr="00A00DAF">
        <w:tc>
          <w:tcPr>
            <w:tcW w:w="8050" w:type="dxa"/>
          </w:tcPr>
          <w:p w14:paraId="64F31C2B" w14:textId="77777777" w:rsidR="00485043" w:rsidRDefault="00485043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D8C914F" w14:textId="77777777" w:rsidR="00485043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2C9A4E15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093F2ACE" w14:textId="77777777" w:rsidR="00485043" w:rsidRDefault="00485043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759D702" w14:textId="77777777" w:rsidR="00485043" w:rsidRDefault="00C577B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B233C0" w14:textId="77777777" w:rsidR="00485043" w:rsidRDefault="00485043" w:rsidP="00485043"/>
    <w:p w14:paraId="6D782876" w14:textId="77777777" w:rsidR="00D66E0D" w:rsidRPr="003D64CB" w:rsidRDefault="003D64CB" w:rsidP="003D64CB">
      <w:pPr>
        <w:pStyle w:val="CVCategory"/>
        <w:rPr>
          <w:b/>
          <w:bCs/>
        </w:rPr>
      </w:pPr>
      <w:r w:rsidRPr="003D64CB">
        <w:rPr>
          <w:b/>
          <w:bCs/>
        </w:rPr>
        <w:t>Title, name and position of person making the nomination</w:t>
      </w:r>
    </w:p>
    <w:p w14:paraId="35B51D4C" w14:textId="77777777" w:rsidR="003C255E" w:rsidRPr="00B81552" w:rsidRDefault="00C577B2" w:rsidP="00B35820">
      <w:pPr>
        <w:pStyle w:val="CVFieldLeft"/>
      </w:pPr>
      <w:r>
        <w:fldChar w:fldCharType="begin">
          <w:ffData>
            <w:name w:val=""/>
            <w:enabled/>
            <w:calcOnExit w:val="0"/>
            <w:textInput>
              <w:default w:val="Title (Mr, Ms, Dr, Pr), name (first and last) and posi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Title (Mr, Ms, Dr, Pr), name (first and last) and position</w:t>
      </w:r>
      <w:r>
        <w:fldChar w:fldCharType="end"/>
      </w:r>
    </w:p>
    <w:sectPr w:rsidR="003C255E" w:rsidRPr="00B81552" w:rsidSect="008D0224">
      <w:headerReference w:type="first" r:id="rId11"/>
      <w:pgSz w:w="11907" w:h="16840" w:code="9"/>
      <w:pgMar w:top="1310" w:right="1138" w:bottom="1310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37F17" w14:textId="77777777" w:rsidR="00A95E86" w:rsidRDefault="00A95E86" w:rsidP="00CB4156">
      <w:r>
        <w:separator/>
      </w:r>
    </w:p>
  </w:endnote>
  <w:endnote w:type="continuationSeparator" w:id="0">
    <w:p w14:paraId="20F82179" w14:textId="77777777" w:rsidR="00A95E86" w:rsidRDefault="00A95E86" w:rsidP="00CB4156">
      <w:r>
        <w:continuationSeparator/>
      </w:r>
    </w:p>
  </w:endnote>
  <w:endnote w:type="continuationNotice" w:id="1">
    <w:p w14:paraId="3FCC6811" w14:textId="77777777" w:rsidR="00A95E86" w:rsidRDefault="00A95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11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C88B" w14:textId="77777777" w:rsidR="00A95E86" w:rsidRDefault="00A95E86" w:rsidP="00CB4156">
      <w:r>
        <w:separator/>
      </w:r>
    </w:p>
  </w:footnote>
  <w:footnote w:type="continuationSeparator" w:id="0">
    <w:p w14:paraId="6AD462D2" w14:textId="77777777" w:rsidR="00A95E86" w:rsidRDefault="00A95E86" w:rsidP="00CB4156">
      <w:r>
        <w:continuationSeparator/>
      </w:r>
    </w:p>
  </w:footnote>
  <w:footnote w:type="continuationNotice" w:id="1">
    <w:p w14:paraId="5A9D7249" w14:textId="77777777" w:rsidR="00A95E86" w:rsidRDefault="00A95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3C08" w14:textId="77777777" w:rsidR="0020061E" w:rsidRPr="00AC4348" w:rsidRDefault="0020061E" w:rsidP="00EC0CED">
    <w:pPr>
      <w:pStyle w:val="Header"/>
      <w:tabs>
        <w:tab w:val="clear" w:pos="4680"/>
        <w:tab w:val="clear" w:pos="936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88C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2D4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AE0ED1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568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A25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BAD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CB07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C5392F"/>
    <w:multiLevelType w:val="multilevel"/>
    <w:tmpl w:val="F2EA8FD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35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hanging="567"/>
      </w:pPr>
      <w:rPr>
        <w:rFonts w:hint="default"/>
      </w:rPr>
    </w:lvl>
  </w:abstractNum>
  <w:abstractNum w:abstractNumId="8" w15:restartNumberingAfterBreak="0">
    <w:nsid w:val="0A3D6511"/>
    <w:multiLevelType w:val="multilevel"/>
    <w:tmpl w:val="27C07B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BA73525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0F4B58D1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3972F2B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4A0700C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3" w15:restartNumberingAfterBreak="0">
    <w:nsid w:val="153A1662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6D5307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8331569"/>
    <w:multiLevelType w:val="multilevel"/>
    <w:tmpl w:val="C9D21B4E"/>
    <w:styleLink w:val="1ai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9896300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F3A3045"/>
    <w:multiLevelType w:val="multilevel"/>
    <w:tmpl w:val="443ADD18"/>
    <w:lvl w:ilvl="0">
      <w:start w:val="1"/>
      <w:numFmt w:val="decimal"/>
      <w:lvlText w:val="(%1)"/>
      <w:lvlJc w:val="left"/>
      <w:pPr>
        <w:ind w:left="562" w:hanging="562"/>
      </w:pPr>
      <w:rPr>
        <w:rFonts w:hint="default"/>
      </w:rPr>
    </w:lvl>
    <w:lvl w:ilvl="1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18" w15:restartNumberingAfterBreak="0">
    <w:nsid w:val="22100A75"/>
    <w:multiLevelType w:val="multilevel"/>
    <w:tmpl w:val="A06491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572695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12D4370"/>
    <w:multiLevelType w:val="multilevel"/>
    <w:tmpl w:val="F8D6B6DC"/>
    <w:lvl w:ilvl="0">
      <w:start w:val="1"/>
      <w:numFmt w:val="none"/>
      <w:lvlText w:val="(a)"/>
      <w:lvlJc w:val="left"/>
      <w:pPr>
        <w:ind w:left="562" w:hanging="562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a)"/>
      <w:lvlJc w:val="left"/>
      <w:pPr>
        <w:ind w:left="562" w:hanging="562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2" w:hanging="562"/>
      </w:pPr>
      <w:rPr>
        <w:rFonts w:hint="default"/>
      </w:rPr>
    </w:lvl>
    <w:lvl w:ilvl="5">
      <w:start w:val="2"/>
      <w:numFmt w:val="russianLower"/>
      <w:lvlText w:val="(%6)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1" w15:restartNumberingAfterBreak="0">
    <w:nsid w:val="374E62BB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2" w15:restartNumberingAfterBreak="0">
    <w:nsid w:val="3C507C34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3F2B135F"/>
    <w:multiLevelType w:val="multilevel"/>
    <w:tmpl w:val="63007E46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54352A9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5" w15:restartNumberingAfterBreak="0">
    <w:nsid w:val="472E6CBF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4A7076D0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7" w15:restartNumberingAfterBreak="0">
    <w:nsid w:val="4C356110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F676D86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1CB222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40103A3"/>
    <w:multiLevelType w:val="multilevel"/>
    <w:tmpl w:val="8D16F326"/>
    <w:lvl w:ilvl="0">
      <w:start w:val="1"/>
      <w:numFmt w:val="none"/>
      <w:suff w:val="nothing"/>
      <w:lvlText w:val="=   =   =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center"/>
      <w:pPr>
        <w:ind w:left="0" w:firstLine="0"/>
      </w:pPr>
      <w:rPr>
        <w:rFonts w:hint="default"/>
      </w:rPr>
    </w:lvl>
  </w:abstractNum>
  <w:abstractNum w:abstractNumId="31" w15:restartNumberingAfterBreak="0">
    <w:nsid w:val="55C22F0D"/>
    <w:multiLevelType w:val="multilevel"/>
    <w:tmpl w:val="6C5227DE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60893AF1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62E94B12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34" w15:restartNumberingAfterBreak="0">
    <w:nsid w:val="66646283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5" w15:restartNumberingAfterBreak="0">
    <w:nsid w:val="68C769C9"/>
    <w:multiLevelType w:val="multilevel"/>
    <w:tmpl w:val="18A6F954"/>
    <w:lvl w:ilvl="0">
      <w:start w:val="1"/>
      <w:numFmt w:val="none"/>
      <w:lvlText w:val="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6" w15:restartNumberingAfterBreak="0">
    <w:nsid w:val="69424999"/>
    <w:multiLevelType w:val="multilevel"/>
    <w:tmpl w:val="A0649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F52C8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6AF21351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9" w15:restartNumberingAfterBreak="0">
    <w:nsid w:val="6B5B513E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0" w15:restartNumberingAfterBreak="0">
    <w:nsid w:val="6C8C0C78"/>
    <w:multiLevelType w:val="multilevel"/>
    <w:tmpl w:val="C03A26F6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6F8D4A97"/>
    <w:multiLevelType w:val="multilevel"/>
    <w:tmpl w:val="E146DB84"/>
    <w:numStyleLink w:val="ListStyleTableNumber"/>
  </w:abstractNum>
  <w:abstractNum w:abstractNumId="42" w15:restartNumberingAfterBreak="0">
    <w:nsid w:val="70401D89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6C95006"/>
    <w:multiLevelType w:val="multilevel"/>
    <w:tmpl w:val="E146DB84"/>
    <w:styleLink w:val="ListStyleTableNumber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C563482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45" w15:restartNumberingAfterBreak="0">
    <w:nsid w:val="7ED05731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num w:numId="1" w16cid:durableId="2101096752">
    <w:abstractNumId w:val="6"/>
  </w:num>
  <w:num w:numId="2" w16cid:durableId="2040624235">
    <w:abstractNumId w:val="5"/>
  </w:num>
  <w:num w:numId="3" w16cid:durableId="1720978071">
    <w:abstractNumId w:val="4"/>
  </w:num>
  <w:num w:numId="4" w16cid:durableId="1721200613">
    <w:abstractNumId w:val="3"/>
  </w:num>
  <w:num w:numId="5" w16cid:durableId="444740240">
    <w:abstractNumId w:val="2"/>
  </w:num>
  <w:num w:numId="6" w16cid:durableId="574708548">
    <w:abstractNumId w:val="0"/>
  </w:num>
  <w:num w:numId="7" w16cid:durableId="1040394927">
    <w:abstractNumId w:val="36"/>
  </w:num>
  <w:num w:numId="8" w16cid:durableId="10691834">
    <w:abstractNumId w:val="10"/>
  </w:num>
  <w:num w:numId="9" w16cid:durableId="1216162660">
    <w:abstractNumId w:val="30"/>
  </w:num>
  <w:num w:numId="10" w16cid:durableId="848641357">
    <w:abstractNumId w:val="40"/>
  </w:num>
  <w:num w:numId="11" w16cid:durableId="1020815761">
    <w:abstractNumId w:val="15"/>
  </w:num>
  <w:num w:numId="12" w16cid:durableId="523712107">
    <w:abstractNumId w:val="7"/>
  </w:num>
  <w:num w:numId="13" w16cid:durableId="2114083167">
    <w:abstractNumId w:val="13"/>
  </w:num>
  <w:num w:numId="14" w16cid:durableId="280042267">
    <w:abstractNumId w:val="18"/>
  </w:num>
  <w:num w:numId="15" w16cid:durableId="1749767410">
    <w:abstractNumId w:val="27"/>
  </w:num>
  <w:num w:numId="16" w16cid:durableId="127624737">
    <w:abstractNumId w:val="19"/>
  </w:num>
  <w:num w:numId="17" w16cid:durableId="1436170849">
    <w:abstractNumId w:val="43"/>
  </w:num>
  <w:num w:numId="18" w16cid:durableId="723262319">
    <w:abstractNumId w:val="21"/>
  </w:num>
  <w:num w:numId="19" w16cid:durableId="1334064432">
    <w:abstractNumId w:val="25"/>
  </w:num>
  <w:num w:numId="20" w16cid:durableId="2138374439">
    <w:abstractNumId w:val="33"/>
  </w:num>
  <w:num w:numId="21" w16cid:durableId="1909342714">
    <w:abstractNumId w:val="12"/>
  </w:num>
  <w:num w:numId="22" w16cid:durableId="1416322304">
    <w:abstractNumId w:val="14"/>
  </w:num>
  <w:num w:numId="23" w16cid:durableId="30347094">
    <w:abstractNumId w:val="22"/>
  </w:num>
  <w:num w:numId="24" w16cid:durableId="1258518749">
    <w:abstractNumId w:val="9"/>
  </w:num>
  <w:num w:numId="25" w16cid:durableId="1696734496">
    <w:abstractNumId w:val="45"/>
  </w:num>
  <w:num w:numId="26" w16cid:durableId="1654721126">
    <w:abstractNumId w:val="11"/>
  </w:num>
  <w:num w:numId="27" w16cid:durableId="724111749">
    <w:abstractNumId w:val="32"/>
  </w:num>
  <w:num w:numId="28" w16cid:durableId="1426145436">
    <w:abstractNumId w:val="29"/>
  </w:num>
  <w:num w:numId="29" w16cid:durableId="1512642015">
    <w:abstractNumId w:val="42"/>
  </w:num>
  <w:num w:numId="30" w16cid:durableId="242956798">
    <w:abstractNumId w:val="26"/>
  </w:num>
  <w:num w:numId="31" w16cid:durableId="103574229">
    <w:abstractNumId w:val="44"/>
  </w:num>
  <w:num w:numId="32" w16cid:durableId="982078277">
    <w:abstractNumId w:val="37"/>
  </w:num>
  <w:num w:numId="33" w16cid:durableId="1134327757">
    <w:abstractNumId w:val="16"/>
  </w:num>
  <w:num w:numId="34" w16cid:durableId="783813878">
    <w:abstractNumId w:val="28"/>
  </w:num>
  <w:num w:numId="35" w16cid:durableId="2108033583">
    <w:abstractNumId w:val="39"/>
  </w:num>
  <w:num w:numId="36" w16cid:durableId="239170808">
    <w:abstractNumId w:val="41"/>
  </w:num>
  <w:num w:numId="37" w16cid:durableId="1424912073">
    <w:abstractNumId w:val="38"/>
  </w:num>
  <w:num w:numId="38" w16cid:durableId="2007006294">
    <w:abstractNumId w:val="34"/>
  </w:num>
  <w:num w:numId="39" w16cid:durableId="1345858495">
    <w:abstractNumId w:val="31"/>
  </w:num>
  <w:num w:numId="40" w16cid:durableId="1326979552">
    <w:abstractNumId w:val="24"/>
  </w:num>
  <w:num w:numId="41" w16cid:durableId="1825507706">
    <w:abstractNumId w:val="23"/>
  </w:num>
  <w:num w:numId="42" w16cid:durableId="255671448">
    <w:abstractNumId w:val="8"/>
  </w:num>
  <w:num w:numId="43" w16cid:durableId="1980719722">
    <w:abstractNumId w:val="35"/>
  </w:num>
  <w:num w:numId="44" w16cid:durableId="1003237427">
    <w:abstractNumId w:val="20"/>
  </w:num>
  <w:num w:numId="45" w16cid:durableId="191917678">
    <w:abstractNumId w:val="17"/>
  </w:num>
  <w:num w:numId="46" w16cid:durableId="1374309084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cumentProtection w:edit="form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lack"/>
    <w:docVar w:name="Color_Shading" w:val="255,255,255"/>
    <w:docVar w:name="Color_TableBorders" w:val="Black"/>
    <w:docVar w:name="DocTools_XREF_AboveBelow_Heading custom" w:val="0"/>
    <w:docVar w:name="DocTools_XREF_ApplyStyleChk_Heading custom" w:val="0"/>
    <w:docVar w:name="DocTools_XREF_HiddenBookmarks_Heading custom" w:val="0"/>
    <w:docVar w:name="DocTools_XREF_Hyperlink_Heading custom" w:val="1"/>
    <w:docVar w:name="DocTools_XREF_Item" w:val="Annex 1.  _x0015_"/>
    <w:docVar w:name="DocTools_XREF_Item_Heading custom" w:val="Annex 1.  _x0015_"/>
    <w:docVar w:name="DocTools_XREF_Level1_Heading custom" w:val="1-3"/>
    <w:docVar w:name="DocTools_XREF_To" w:val="Number"/>
    <w:docVar w:name="DocTools_XREF_To_Heading custom" w:val="Number"/>
    <w:docVar w:name="DocTools_XREF_Type" w:val="Heading custom"/>
  </w:docVars>
  <w:rsids>
    <w:rsidRoot w:val="00164281"/>
    <w:rsid w:val="000079D8"/>
    <w:rsid w:val="00011C62"/>
    <w:rsid w:val="0001376A"/>
    <w:rsid w:val="000147F0"/>
    <w:rsid w:val="00014866"/>
    <w:rsid w:val="0002049B"/>
    <w:rsid w:val="0002131F"/>
    <w:rsid w:val="00023E41"/>
    <w:rsid w:val="0002473F"/>
    <w:rsid w:val="00027D2D"/>
    <w:rsid w:val="000338EA"/>
    <w:rsid w:val="00047494"/>
    <w:rsid w:val="00051693"/>
    <w:rsid w:val="0005457F"/>
    <w:rsid w:val="000557DC"/>
    <w:rsid w:val="00055E6F"/>
    <w:rsid w:val="00057F1D"/>
    <w:rsid w:val="00065A70"/>
    <w:rsid w:val="000717A8"/>
    <w:rsid w:val="00076341"/>
    <w:rsid w:val="00087108"/>
    <w:rsid w:val="00087AC7"/>
    <w:rsid w:val="00087D1C"/>
    <w:rsid w:val="00094918"/>
    <w:rsid w:val="00097037"/>
    <w:rsid w:val="000A02EA"/>
    <w:rsid w:val="000A0F97"/>
    <w:rsid w:val="000A1354"/>
    <w:rsid w:val="000A4197"/>
    <w:rsid w:val="000A5AB0"/>
    <w:rsid w:val="000A5FF9"/>
    <w:rsid w:val="000A70E4"/>
    <w:rsid w:val="000A775E"/>
    <w:rsid w:val="000B37F1"/>
    <w:rsid w:val="000C0879"/>
    <w:rsid w:val="000D0C71"/>
    <w:rsid w:val="000D1E81"/>
    <w:rsid w:val="000D3F2E"/>
    <w:rsid w:val="000D4000"/>
    <w:rsid w:val="000D59B5"/>
    <w:rsid w:val="000D61B4"/>
    <w:rsid w:val="000D7224"/>
    <w:rsid w:val="000E1278"/>
    <w:rsid w:val="000E21E3"/>
    <w:rsid w:val="000E2F18"/>
    <w:rsid w:val="000E342C"/>
    <w:rsid w:val="000E4AF9"/>
    <w:rsid w:val="000E5BDE"/>
    <w:rsid w:val="000E6332"/>
    <w:rsid w:val="000E6AF5"/>
    <w:rsid w:val="000E778C"/>
    <w:rsid w:val="000F39F7"/>
    <w:rsid w:val="000F68CE"/>
    <w:rsid w:val="000F7C6B"/>
    <w:rsid w:val="00102551"/>
    <w:rsid w:val="001036BF"/>
    <w:rsid w:val="00113990"/>
    <w:rsid w:val="00117E48"/>
    <w:rsid w:val="001228B7"/>
    <w:rsid w:val="00123AAF"/>
    <w:rsid w:val="001269CD"/>
    <w:rsid w:val="0013022F"/>
    <w:rsid w:val="001320A6"/>
    <w:rsid w:val="00132983"/>
    <w:rsid w:val="00132F18"/>
    <w:rsid w:val="00132F4F"/>
    <w:rsid w:val="001348EC"/>
    <w:rsid w:val="001351B9"/>
    <w:rsid w:val="00137524"/>
    <w:rsid w:val="00140C13"/>
    <w:rsid w:val="00143084"/>
    <w:rsid w:val="00145338"/>
    <w:rsid w:val="00145738"/>
    <w:rsid w:val="00145BBF"/>
    <w:rsid w:val="00145E16"/>
    <w:rsid w:val="00150270"/>
    <w:rsid w:val="00154639"/>
    <w:rsid w:val="001555E6"/>
    <w:rsid w:val="00156939"/>
    <w:rsid w:val="00161243"/>
    <w:rsid w:val="001614A8"/>
    <w:rsid w:val="00161A3E"/>
    <w:rsid w:val="00164281"/>
    <w:rsid w:val="00166A55"/>
    <w:rsid w:val="001714F3"/>
    <w:rsid w:val="00174C27"/>
    <w:rsid w:val="00174CD0"/>
    <w:rsid w:val="001754BC"/>
    <w:rsid w:val="00176B88"/>
    <w:rsid w:val="001840A2"/>
    <w:rsid w:val="00184787"/>
    <w:rsid w:val="00187F44"/>
    <w:rsid w:val="00191525"/>
    <w:rsid w:val="001956E8"/>
    <w:rsid w:val="0019612F"/>
    <w:rsid w:val="00196DB4"/>
    <w:rsid w:val="001A1DAC"/>
    <w:rsid w:val="001A3857"/>
    <w:rsid w:val="001A4EBC"/>
    <w:rsid w:val="001A5896"/>
    <w:rsid w:val="001B0C18"/>
    <w:rsid w:val="001B1181"/>
    <w:rsid w:val="001B239D"/>
    <w:rsid w:val="001B2B53"/>
    <w:rsid w:val="001B78E5"/>
    <w:rsid w:val="001C2105"/>
    <w:rsid w:val="001C2383"/>
    <w:rsid w:val="001C2FAF"/>
    <w:rsid w:val="001C6849"/>
    <w:rsid w:val="001C6D90"/>
    <w:rsid w:val="001D0934"/>
    <w:rsid w:val="001D2778"/>
    <w:rsid w:val="001D5A10"/>
    <w:rsid w:val="001D7F7A"/>
    <w:rsid w:val="001E249E"/>
    <w:rsid w:val="001E3C11"/>
    <w:rsid w:val="001F1199"/>
    <w:rsid w:val="001F6DCC"/>
    <w:rsid w:val="001F6E63"/>
    <w:rsid w:val="002003DC"/>
    <w:rsid w:val="0020061E"/>
    <w:rsid w:val="002007A0"/>
    <w:rsid w:val="00201507"/>
    <w:rsid w:val="002019D7"/>
    <w:rsid w:val="002031AE"/>
    <w:rsid w:val="002049FA"/>
    <w:rsid w:val="00210991"/>
    <w:rsid w:val="00212A46"/>
    <w:rsid w:val="002147A1"/>
    <w:rsid w:val="0021793B"/>
    <w:rsid w:val="00217FF7"/>
    <w:rsid w:val="002203FA"/>
    <w:rsid w:val="00220C2E"/>
    <w:rsid w:val="0022159E"/>
    <w:rsid w:val="00223E71"/>
    <w:rsid w:val="00224577"/>
    <w:rsid w:val="00224E0E"/>
    <w:rsid w:val="002322EA"/>
    <w:rsid w:val="00235EEF"/>
    <w:rsid w:val="00240E6E"/>
    <w:rsid w:val="00243568"/>
    <w:rsid w:val="0024589B"/>
    <w:rsid w:val="00246F02"/>
    <w:rsid w:val="00250079"/>
    <w:rsid w:val="00251049"/>
    <w:rsid w:val="00252AFD"/>
    <w:rsid w:val="00253857"/>
    <w:rsid w:val="00253FEB"/>
    <w:rsid w:val="00254AF7"/>
    <w:rsid w:val="00256277"/>
    <w:rsid w:val="00257AB8"/>
    <w:rsid w:val="00257B42"/>
    <w:rsid w:val="0026060B"/>
    <w:rsid w:val="00261F48"/>
    <w:rsid w:val="00264D87"/>
    <w:rsid w:val="00273708"/>
    <w:rsid w:val="00274CEE"/>
    <w:rsid w:val="0027526D"/>
    <w:rsid w:val="002759A2"/>
    <w:rsid w:val="00276339"/>
    <w:rsid w:val="00282BB9"/>
    <w:rsid w:val="00282D0D"/>
    <w:rsid w:val="00283049"/>
    <w:rsid w:val="00283156"/>
    <w:rsid w:val="00284714"/>
    <w:rsid w:val="0028487E"/>
    <w:rsid w:val="00284D7D"/>
    <w:rsid w:val="0028687E"/>
    <w:rsid w:val="002901BD"/>
    <w:rsid w:val="00290359"/>
    <w:rsid w:val="00290BA2"/>
    <w:rsid w:val="00292038"/>
    <w:rsid w:val="00293B1A"/>
    <w:rsid w:val="00295110"/>
    <w:rsid w:val="002A0160"/>
    <w:rsid w:val="002A3322"/>
    <w:rsid w:val="002A418C"/>
    <w:rsid w:val="002A78B7"/>
    <w:rsid w:val="002B0F12"/>
    <w:rsid w:val="002B7844"/>
    <w:rsid w:val="002C03D7"/>
    <w:rsid w:val="002C047B"/>
    <w:rsid w:val="002C159C"/>
    <w:rsid w:val="002C1B53"/>
    <w:rsid w:val="002C1E71"/>
    <w:rsid w:val="002C3B21"/>
    <w:rsid w:val="002C4D30"/>
    <w:rsid w:val="002C5C4E"/>
    <w:rsid w:val="002C60F2"/>
    <w:rsid w:val="002C6CD7"/>
    <w:rsid w:val="002C7AED"/>
    <w:rsid w:val="002E7F29"/>
    <w:rsid w:val="002F024A"/>
    <w:rsid w:val="002F0417"/>
    <w:rsid w:val="002F2E3C"/>
    <w:rsid w:val="002F352E"/>
    <w:rsid w:val="002F460D"/>
    <w:rsid w:val="002F62B5"/>
    <w:rsid w:val="002F64EC"/>
    <w:rsid w:val="00303907"/>
    <w:rsid w:val="00303F6D"/>
    <w:rsid w:val="003054CE"/>
    <w:rsid w:val="003057D5"/>
    <w:rsid w:val="00306078"/>
    <w:rsid w:val="003070CF"/>
    <w:rsid w:val="00312D42"/>
    <w:rsid w:val="00314AA6"/>
    <w:rsid w:val="00317790"/>
    <w:rsid w:val="00320593"/>
    <w:rsid w:val="00320F84"/>
    <w:rsid w:val="00322A82"/>
    <w:rsid w:val="00322CA4"/>
    <w:rsid w:val="00323403"/>
    <w:rsid w:val="00323A97"/>
    <w:rsid w:val="00327EDC"/>
    <w:rsid w:val="00331A67"/>
    <w:rsid w:val="00333969"/>
    <w:rsid w:val="003366F8"/>
    <w:rsid w:val="003438F2"/>
    <w:rsid w:val="00343F89"/>
    <w:rsid w:val="003549A9"/>
    <w:rsid w:val="0035705D"/>
    <w:rsid w:val="00360732"/>
    <w:rsid w:val="00363FE3"/>
    <w:rsid w:val="00364871"/>
    <w:rsid w:val="003655E4"/>
    <w:rsid w:val="00365E38"/>
    <w:rsid w:val="00366F05"/>
    <w:rsid w:val="0037506E"/>
    <w:rsid w:val="003755FE"/>
    <w:rsid w:val="00376A80"/>
    <w:rsid w:val="0038088C"/>
    <w:rsid w:val="00380D16"/>
    <w:rsid w:val="0038119B"/>
    <w:rsid w:val="003840C2"/>
    <w:rsid w:val="003842A0"/>
    <w:rsid w:val="00386E98"/>
    <w:rsid w:val="0039004F"/>
    <w:rsid w:val="00390AFE"/>
    <w:rsid w:val="00394940"/>
    <w:rsid w:val="00394B8F"/>
    <w:rsid w:val="00394FB5"/>
    <w:rsid w:val="00397282"/>
    <w:rsid w:val="003A00C9"/>
    <w:rsid w:val="003A0AA1"/>
    <w:rsid w:val="003A5A3D"/>
    <w:rsid w:val="003A5CF3"/>
    <w:rsid w:val="003A7230"/>
    <w:rsid w:val="003B089C"/>
    <w:rsid w:val="003B20E2"/>
    <w:rsid w:val="003B58EF"/>
    <w:rsid w:val="003B7EF8"/>
    <w:rsid w:val="003C255E"/>
    <w:rsid w:val="003C4763"/>
    <w:rsid w:val="003C7654"/>
    <w:rsid w:val="003C7EB2"/>
    <w:rsid w:val="003D0FBF"/>
    <w:rsid w:val="003D1AC9"/>
    <w:rsid w:val="003D1BE2"/>
    <w:rsid w:val="003D5C53"/>
    <w:rsid w:val="003D64CB"/>
    <w:rsid w:val="003D6E12"/>
    <w:rsid w:val="003D79E4"/>
    <w:rsid w:val="003E3203"/>
    <w:rsid w:val="003E3E1A"/>
    <w:rsid w:val="003E7FCA"/>
    <w:rsid w:val="003F4F19"/>
    <w:rsid w:val="003F5137"/>
    <w:rsid w:val="003F7858"/>
    <w:rsid w:val="0040118F"/>
    <w:rsid w:val="00401E71"/>
    <w:rsid w:val="00405386"/>
    <w:rsid w:val="00405504"/>
    <w:rsid w:val="0040692F"/>
    <w:rsid w:val="00407258"/>
    <w:rsid w:val="0040772D"/>
    <w:rsid w:val="00411299"/>
    <w:rsid w:val="00411971"/>
    <w:rsid w:val="004205AB"/>
    <w:rsid w:val="00421C82"/>
    <w:rsid w:val="004226D0"/>
    <w:rsid w:val="00422FEC"/>
    <w:rsid w:val="00423264"/>
    <w:rsid w:val="004234FF"/>
    <w:rsid w:val="00423FF1"/>
    <w:rsid w:val="00424644"/>
    <w:rsid w:val="004276EC"/>
    <w:rsid w:val="00427983"/>
    <w:rsid w:val="00427F6D"/>
    <w:rsid w:val="00430897"/>
    <w:rsid w:val="00430EA7"/>
    <w:rsid w:val="00431029"/>
    <w:rsid w:val="0043300D"/>
    <w:rsid w:val="004353CD"/>
    <w:rsid w:val="004362DE"/>
    <w:rsid w:val="00440D44"/>
    <w:rsid w:val="00443B8D"/>
    <w:rsid w:val="004447ED"/>
    <w:rsid w:val="004513B6"/>
    <w:rsid w:val="004549ED"/>
    <w:rsid w:val="0046131A"/>
    <w:rsid w:val="004638FF"/>
    <w:rsid w:val="004648A9"/>
    <w:rsid w:val="004654CC"/>
    <w:rsid w:val="00465D37"/>
    <w:rsid w:val="00465F38"/>
    <w:rsid w:val="00466841"/>
    <w:rsid w:val="00467FBA"/>
    <w:rsid w:val="00470069"/>
    <w:rsid w:val="00471A96"/>
    <w:rsid w:val="00471D3F"/>
    <w:rsid w:val="0047205C"/>
    <w:rsid w:val="004725AB"/>
    <w:rsid w:val="004734B2"/>
    <w:rsid w:val="004746AD"/>
    <w:rsid w:val="00475421"/>
    <w:rsid w:val="00475DA5"/>
    <w:rsid w:val="00476C99"/>
    <w:rsid w:val="004800CE"/>
    <w:rsid w:val="00480557"/>
    <w:rsid w:val="00481B35"/>
    <w:rsid w:val="00481E00"/>
    <w:rsid w:val="004827C7"/>
    <w:rsid w:val="0048365A"/>
    <w:rsid w:val="0048478F"/>
    <w:rsid w:val="00485043"/>
    <w:rsid w:val="00486675"/>
    <w:rsid w:val="0049017C"/>
    <w:rsid w:val="004972EE"/>
    <w:rsid w:val="00497AF2"/>
    <w:rsid w:val="004A0E63"/>
    <w:rsid w:val="004A2FAF"/>
    <w:rsid w:val="004A37C6"/>
    <w:rsid w:val="004A3FB7"/>
    <w:rsid w:val="004A4EB6"/>
    <w:rsid w:val="004A66A8"/>
    <w:rsid w:val="004A6C01"/>
    <w:rsid w:val="004A7E6B"/>
    <w:rsid w:val="004B02FB"/>
    <w:rsid w:val="004B0755"/>
    <w:rsid w:val="004B0A98"/>
    <w:rsid w:val="004B23D8"/>
    <w:rsid w:val="004B24CD"/>
    <w:rsid w:val="004B5163"/>
    <w:rsid w:val="004B5EFA"/>
    <w:rsid w:val="004B6B9B"/>
    <w:rsid w:val="004B72A1"/>
    <w:rsid w:val="004B74EB"/>
    <w:rsid w:val="004C3C78"/>
    <w:rsid w:val="004C43FA"/>
    <w:rsid w:val="004C6115"/>
    <w:rsid w:val="004C7340"/>
    <w:rsid w:val="004D3C95"/>
    <w:rsid w:val="004D5B5E"/>
    <w:rsid w:val="004D6F80"/>
    <w:rsid w:val="004E1BB2"/>
    <w:rsid w:val="004E588E"/>
    <w:rsid w:val="004E5A68"/>
    <w:rsid w:val="004E61C7"/>
    <w:rsid w:val="004E626C"/>
    <w:rsid w:val="004F5059"/>
    <w:rsid w:val="004F6A49"/>
    <w:rsid w:val="0050106D"/>
    <w:rsid w:val="00501AA1"/>
    <w:rsid w:val="00502CE8"/>
    <w:rsid w:val="00503199"/>
    <w:rsid w:val="00505F22"/>
    <w:rsid w:val="0051184F"/>
    <w:rsid w:val="00511B88"/>
    <w:rsid w:val="00512590"/>
    <w:rsid w:val="005144F0"/>
    <w:rsid w:val="005169FF"/>
    <w:rsid w:val="00516BEE"/>
    <w:rsid w:val="00516C48"/>
    <w:rsid w:val="0052200E"/>
    <w:rsid w:val="00522A90"/>
    <w:rsid w:val="00524562"/>
    <w:rsid w:val="005246C8"/>
    <w:rsid w:val="00526253"/>
    <w:rsid w:val="005315AB"/>
    <w:rsid w:val="00532C6A"/>
    <w:rsid w:val="005344CB"/>
    <w:rsid w:val="00534D12"/>
    <w:rsid w:val="005357F0"/>
    <w:rsid w:val="005362D6"/>
    <w:rsid w:val="00536F3E"/>
    <w:rsid w:val="0053765A"/>
    <w:rsid w:val="005426CD"/>
    <w:rsid w:val="00542E18"/>
    <w:rsid w:val="00543497"/>
    <w:rsid w:val="00543AC6"/>
    <w:rsid w:val="0054402B"/>
    <w:rsid w:val="00547F84"/>
    <w:rsid w:val="00550470"/>
    <w:rsid w:val="005544D5"/>
    <w:rsid w:val="005564ED"/>
    <w:rsid w:val="0055697B"/>
    <w:rsid w:val="00557530"/>
    <w:rsid w:val="00561BAA"/>
    <w:rsid w:val="005627DA"/>
    <w:rsid w:val="00566E19"/>
    <w:rsid w:val="00571067"/>
    <w:rsid w:val="00572E92"/>
    <w:rsid w:val="00574412"/>
    <w:rsid w:val="00574CAF"/>
    <w:rsid w:val="00575758"/>
    <w:rsid w:val="00577A5C"/>
    <w:rsid w:val="00584E98"/>
    <w:rsid w:val="0058571D"/>
    <w:rsid w:val="0059397B"/>
    <w:rsid w:val="0059410B"/>
    <w:rsid w:val="0059722C"/>
    <w:rsid w:val="005A169A"/>
    <w:rsid w:val="005A1B0D"/>
    <w:rsid w:val="005A1F9E"/>
    <w:rsid w:val="005A6A68"/>
    <w:rsid w:val="005A71E9"/>
    <w:rsid w:val="005A74C3"/>
    <w:rsid w:val="005B2089"/>
    <w:rsid w:val="005C2F9D"/>
    <w:rsid w:val="005C59A0"/>
    <w:rsid w:val="005C69EE"/>
    <w:rsid w:val="005C7BCD"/>
    <w:rsid w:val="005D1B3E"/>
    <w:rsid w:val="005D283E"/>
    <w:rsid w:val="005D367B"/>
    <w:rsid w:val="005D3E68"/>
    <w:rsid w:val="005D5327"/>
    <w:rsid w:val="005D6486"/>
    <w:rsid w:val="005D7DD3"/>
    <w:rsid w:val="005E116E"/>
    <w:rsid w:val="005E3B81"/>
    <w:rsid w:val="005F0C8F"/>
    <w:rsid w:val="005F14CE"/>
    <w:rsid w:val="005F4E44"/>
    <w:rsid w:val="005F6191"/>
    <w:rsid w:val="005F63A1"/>
    <w:rsid w:val="005F6D1F"/>
    <w:rsid w:val="00601BD1"/>
    <w:rsid w:val="006033F3"/>
    <w:rsid w:val="00610577"/>
    <w:rsid w:val="006133D8"/>
    <w:rsid w:val="0061358B"/>
    <w:rsid w:val="00613CD8"/>
    <w:rsid w:val="00614BA5"/>
    <w:rsid w:val="00621AE2"/>
    <w:rsid w:val="006225ED"/>
    <w:rsid w:val="00624521"/>
    <w:rsid w:val="006255F7"/>
    <w:rsid w:val="00627FAF"/>
    <w:rsid w:val="00634685"/>
    <w:rsid w:val="00635FFE"/>
    <w:rsid w:val="00640339"/>
    <w:rsid w:val="00642043"/>
    <w:rsid w:val="006439BC"/>
    <w:rsid w:val="00644015"/>
    <w:rsid w:val="006443A6"/>
    <w:rsid w:val="00646114"/>
    <w:rsid w:val="006472DC"/>
    <w:rsid w:val="006533AF"/>
    <w:rsid w:val="00654C23"/>
    <w:rsid w:val="00655C18"/>
    <w:rsid w:val="00660F47"/>
    <w:rsid w:val="00666175"/>
    <w:rsid w:val="00667D36"/>
    <w:rsid w:val="0067029E"/>
    <w:rsid w:val="00670419"/>
    <w:rsid w:val="00672BAD"/>
    <w:rsid w:val="006731BB"/>
    <w:rsid w:val="006777B5"/>
    <w:rsid w:val="00677F37"/>
    <w:rsid w:val="00680BED"/>
    <w:rsid w:val="00681F76"/>
    <w:rsid w:val="00684C87"/>
    <w:rsid w:val="00686B84"/>
    <w:rsid w:val="006918D9"/>
    <w:rsid w:val="00692D6F"/>
    <w:rsid w:val="0069321F"/>
    <w:rsid w:val="0069461C"/>
    <w:rsid w:val="006948E5"/>
    <w:rsid w:val="00694C0C"/>
    <w:rsid w:val="006A0814"/>
    <w:rsid w:val="006A21BD"/>
    <w:rsid w:val="006A25A3"/>
    <w:rsid w:val="006A3347"/>
    <w:rsid w:val="006A4A8A"/>
    <w:rsid w:val="006A6FBD"/>
    <w:rsid w:val="006B6B16"/>
    <w:rsid w:val="006B7339"/>
    <w:rsid w:val="006B7E1E"/>
    <w:rsid w:val="006C041D"/>
    <w:rsid w:val="006C724D"/>
    <w:rsid w:val="006D05F1"/>
    <w:rsid w:val="006D28A9"/>
    <w:rsid w:val="006D35C7"/>
    <w:rsid w:val="006E14ED"/>
    <w:rsid w:val="006E2BCD"/>
    <w:rsid w:val="006E2D68"/>
    <w:rsid w:val="006E66F7"/>
    <w:rsid w:val="006F0752"/>
    <w:rsid w:val="006F22B2"/>
    <w:rsid w:val="006F2802"/>
    <w:rsid w:val="00702D7F"/>
    <w:rsid w:val="00703203"/>
    <w:rsid w:val="00705540"/>
    <w:rsid w:val="00710EA6"/>
    <w:rsid w:val="0071116C"/>
    <w:rsid w:val="00717AFF"/>
    <w:rsid w:val="0072126C"/>
    <w:rsid w:val="00722ADD"/>
    <w:rsid w:val="007248B5"/>
    <w:rsid w:val="00727A6D"/>
    <w:rsid w:val="00731EB1"/>
    <w:rsid w:val="007335ED"/>
    <w:rsid w:val="00733FF6"/>
    <w:rsid w:val="0073615D"/>
    <w:rsid w:val="00736FC3"/>
    <w:rsid w:val="00737085"/>
    <w:rsid w:val="0074428D"/>
    <w:rsid w:val="0074550B"/>
    <w:rsid w:val="00747C20"/>
    <w:rsid w:val="00752400"/>
    <w:rsid w:val="00755FE0"/>
    <w:rsid w:val="00757943"/>
    <w:rsid w:val="00762AE3"/>
    <w:rsid w:val="00763080"/>
    <w:rsid w:val="00763A01"/>
    <w:rsid w:val="0076449B"/>
    <w:rsid w:val="00766031"/>
    <w:rsid w:val="00771689"/>
    <w:rsid w:val="00771DA5"/>
    <w:rsid w:val="00772A60"/>
    <w:rsid w:val="00776B9D"/>
    <w:rsid w:val="007778FB"/>
    <w:rsid w:val="007803B0"/>
    <w:rsid w:val="0078429F"/>
    <w:rsid w:val="00785005"/>
    <w:rsid w:val="00785C6C"/>
    <w:rsid w:val="00786992"/>
    <w:rsid w:val="00790BAF"/>
    <w:rsid w:val="007914AF"/>
    <w:rsid w:val="00795867"/>
    <w:rsid w:val="007976CE"/>
    <w:rsid w:val="007A29BF"/>
    <w:rsid w:val="007A3D6B"/>
    <w:rsid w:val="007A7F14"/>
    <w:rsid w:val="007B038D"/>
    <w:rsid w:val="007B0992"/>
    <w:rsid w:val="007B0D69"/>
    <w:rsid w:val="007B3739"/>
    <w:rsid w:val="007B4FFD"/>
    <w:rsid w:val="007B7008"/>
    <w:rsid w:val="007B7847"/>
    <w:rsid w:val="007C071D"/>
    <w:rsid w:val="007C1470"/>
    <w:rsid w:val="007C49E4"/>
    <w:rsid w:val="007C5FA5"/>
    <w:rsid w:val="007D0AC0"/>
    <w:rsid w:val="007D0EDD"/>
    <w:rsid w:val="007D25AE"/>
    <w:rsid w:val="007D4650"/>
    <w:rsid w:val="007D5115"/>
    <w:rsid w:val="007D54FB"/>
    <w:rsid w:val="007E0AAD"/>
    <w:rsid w:val="007E5EE8"/>
    <w:rsid w:val="007E693B"/>
    <w:rsid w:val="007F11D0"/>
    <w:rsid w:val="007F2224"/>
    <w:rsid w:val="007F4651"/>
    <w:rsid w:val="007F63FE"/>
    <w:rsid w:val="007F6561"/>
    <w:rsid w:val="007F6922"/>
    <w:rsid w:val="007F79F9"/>
    <w:rsid w:val="007F7E49"/>
    <w:rsid w:val="008001FD"/>
    <w:rsid w:val="00800F97"/>
    <w:rsid w:val="00801BE3"/>
    <w:rsid w:val="00802018"/>
    <w:rsid w:val="0080458E"/>
    <w:rsid w:val="008063D6"/>
    <w:rsid w:val="00811A37"/>
    <w:rsid w:val="008120A1"/>
    <w:rsid w:val="00812C9B"/>
    <w:rsid w:val="00813B0A"/>
    <w:rsid w:val="00814674"/>
    <w:rsid w:val="00816436"/>
    <w:rsid w:val="00820274"/>
    <w:rsid w:val="008233F9"/>
    <w:rsid w:val="008245C3"/>
    <w:rsid w:val="008246AB"/>
    <w:rsid w:val="00824B7E"/>
    <w:rsid w:val="008251D6"/>
    <w:rsid w:val="00831789"/>
    <w:rsid w:val="0084018A"/>
    <w:rsid w:val="0084061A"/>
    <w:rsid w:val="008429DD"/>
    <w:rsid w:val="00851234"/>
    <w:rsid w:val="008515AB"/>
    <w:rsid w:val="008539E2"/>
    <w:rsid w:val="00855F15"/>
    <w:rsid w:val="008571CB"/>
    <w:rsid w:val="0085755D"/>
    <w:rsid w:val="00860D47"/>
    <w:rsid w:val="00861CFC"/>
    <w:rsid w:val="00866667"/>
    <w:rsid w:val="008677E3"/>
    <w:rsid w:val="0087131D"/>
    <w:rsid w:val="00871547"/>
    <w:rsid w:val="00874055"/>
    <w:rsid w:val="00875197"/>
    <w:rsid w:val="0087781A"/>
    <w:rsid w:val="00884349"/>
    <w:rsid w:val="008856A8"/>
    <w:rsid w:val="00886C4D"/>
    <w:rsid w:val="0088753E"/>
    <w:rsid w:val="00890ACC"/>
    <w:rsid w:val="00893BED"/>
    <w:rsid w:val="00894830"/>
    <w:rsid w:val="008A2E01"/>
    <w:rsid w:val="008A37FB"/>
    <w:rsid w:val="008A55E9"/>
    <w:rsid w:val="008A73AF"/>
    <w:rsid w:val="008B0E7D"/>
    <w:rsid w:val="008B1AE5"/>
    <w:rsid w:val="008C3611"/>
    <w:rsid w:val="008C679A"/>
    <w:rsid w:val="008C67EB"/>
    <w:rsid w:val="008C782F"/>
    <w:rsid w:val="008D0224"/>
    <w:rsid w:val="008D2A3F"/>
    <w:rsid w:val="008D59C3"/>
    <w:rsid w:val="008E0E44"/>
    <w:rsid w:val="008E1205"/>
    <w:rsid w:val="008E1B48"/>
    <w:rsid w:val="008E2C36"/>
    <w:rsid w:val="008E5716"/>
    <w:rsid w:val="008F278C"/>
    <w:rsid w:val="008F2C4E"/>
    <w:rsid w:val="008F574B"/>
    <w:rsid w:val="008F59BA"/>
    <w:rsid w:val="008F6188"/>
    <w:rsid w:val="00901161"/>
    <w:rsid w:val="00904709"/>
    <w:rsid w:val="009123FB"/>
    <w:rsid w:val="009165C8"/>
    <w:rsid w:val="0091681B"/>
    <w:rsid w:val="00920C30"/>
    <w:rsid w:val="00920CD0"/>
    <w:rsid w:val="00921169"/>
    <w:rsid w:val="00925160"/>
    <w:rsid w:val="00925760"/>
    <w:rsid w:val="00927335"/>
    <w:rsid w:val="00927F84"/>
    <w:rsid w:val="00930D37"/>
    <w:rsid w:val="009319D4"/>
    <w:rsid w:val="00932A45"/>
    <w:rsid w:val="00935641"/>
    <w:rsid w:val="009366E6"/>
    <w:rsid w:val="00937EF7"/>
    <w:rsid w:val="00940465"/>
    <w:rsid w:val="00943240"/>
    <w:rsid w:val="009432FB"/>
    <w:rsid w:val="00946CA6"/>
    <w:rsid w:val="00951E20"/>
    <w:rsid w:val="00952D81"/>
    <w:rsid w:val="00957B1F"/>
    <w:rsid w:val="00961E2A"/>
    <w:rsid w:val="00961ECF"/>
    <w:rsid w:val="00963B05"/>
    <w:rsid w:val="0096693E"/>
    <w:rsid w:val="00966ED3"/>
    <w:rsid w:val="00970EF0"/>
    <w:rsid w:val="00971060"/>
    <w:rsid w:val="00972F5C"/>
    <w:rsid w:val="009742D6"/>
    <w:rsid w:val="00975F3E"/>
    <w:rsid w:val="00976724"/>
    <w:rsid w:val="009771D7"/>
    <w:rsid w:val="00981FD6"/>
    <w:rsid w:val="009834E2"/>
    <w:rsid w:val="009975FA"/>
    <w:rsid w:val="0099797F"/>
    <w:rsid w:val="009A0B3F"/>
    <w:rsid w:val="009A1FC3"/>
    <w:rsid w:val="009A2B0C"/>
    <w:rsid w:val="009A5394"/>
    <w:rsid w:val="009A7E52"/>
    <w:rsid w:val="009B15C9"/>
    <w:rsid w:val="009B1699"/>
    <w:rsid w:val="009B1BCD"/>
    <w:rsid w:val="009C3149"/>
    <w:rsid w:val="009C3620"/>
    <w:rsid w:val="009D1DA5"/>
    <w:rsid w:val="009D3DAA"/>
    <w:rsid w:val="009D3EAA"/>
    <w:rsid w:val="009D45E3"/>
    <w:rsid w:val="009D5A11"/>
    <w:rsid w:val="009D685A"/>
    <w:rsid w:val="009E28A5"/>
    <w:rsid w:val="009E7E62"/>
    <w:rsid w:val="009F096D"/>
    <w:rsid w:val="009F3F93"/>
    <w:rsid w:val="009F6D33"/>
    <w:rsid w:val="00A0004A"/>
    <w:rsid w:val="00A00DAF"/>
    <w:rsid w:val="00A04749"/>
    <w:rsid w:val="00A05DED"/>
    <w:rsid w:val="00A06192"/>
    <w:rsid w:val="00A076F5"/>
    <w:rsid w:val="00A1159D"/>
    <w:rsid w:val="00A124A7"/>
    <w:rsid w:val="00A20128"/>
    <w:rsid w:val="00A2034A"/>
    <w:rsid w:val="00A203DD"/>
    <w:rsid w:val="00A207CB"/>
    <w:rsid w:val="00A22AA4"/>
    <w:rsid w:val="00A23AD4"/>
    <w:rsid w:val="00A30598"/>
    <w:rsid w:val="00A30629"/>
    <w:rsid w:val="00A30F2B"/>
    <w:rsid w:val="00A31E25"/>
    <w:rsid w:val="00A321C5"/>
    <w:rsid w:val="00A33704"/>
    <w:rsid w:val="00A3469A"/>
    <w:rsid w:val="00A3517D"/>
    <w:rsid w:val="00A35B61"/>
    <w:rsid w:val="00A35C23"/>
    <w:rsid w:val="00A35D87"/>
    <w:rsid w:val="00A407F3"/>
    <w:rsid w:val="00A41FC0"/>
    <w:rsid w:val="00A426D7"/>
    <w:rsid w:val="00A448B7"/>
    <w:rsid w:val="00A456F1"/>
    <w:rsid w:val="00A45CE5"/>
    <w:rsid w:val="00A45D64"/>
    <w:rsid w:val="00A47700"/>
    <w:rsid w:val="00A479BA"/>
    <w:rsid w:val="00A50DCD"/>
    <w:rsid w:val="00A56E5E"/>
    <w:rsid w:val="00A63DBB"/>
    <w:rsid w:val="00A65A75"/>
    <w:rsid w:val="00A66573"/>
    <w:rsid w:val="00A76A3C"/>
    <w:rsid w:val="00A774AC"/>
    <w:rsid w:val="00A83E06"/>
    <w:rsid w:val="00A85066"/>
    <w:rsid w:val="00A87336"/>
    <w:rsid w:val="00A903D7"/>
    <w:rsid w:val="00A90F03"/>
    <w:rsid w:val="00A953F1"/>
    <w:rsid w:val="00A95E86"/>
    <w:rsid w:val="00A96219"/>
    <w:rsid w:val="00A977BF"/>
    <w:rsid w:val="00AA0A54"/>
    <w:rsid w:val="00AA53D3"/>
    <w:rsid w:val="00AA65A0"/>
    <w:rsid w:val="00AB0A13"/>
    <w:rsid w:val="00AB0E9D"/>
    <w:rsid w:val="00AB1156"/>
    <w:rsid w:val="00AB3281"/>
    <w:rsid w:val="00AB3487"/>
    <w:rsid w:val="00AB3B6E"/>
    <w:rsid w:val="00AB42A4"/>
    <w:rsid w:val="00AB6AC8"/>
    <w:rsid w:val="00AB7369"/>
    <w:rsid w:val="00AB7B17"/>
    <w:rsid w:val="00AB7E2F"/>
    <w:rsid w:val="00AC186E"/>
    <w:rsid w:val="00AC2DA0"/>
    <w:rsid w:val="00AC2F3C"/>
    <w:rsid w:val="00AC3058"/>
    <w:rsid w:val="00AC4348"/>
    <w:rsid w:val="00AC53C5"/>
    <w:rsid w:val="00AC5D14"/>
    <w:rsid w:val="00AC702A"/>
    <w:rsid w:val="00AD08AD"/>
    <w:rsid w:val="00AD1E0F"/>
    <w:rsid w:val="00AD297B"/>
    <w:rsid w:val="00AD2D82"/>
    <w:rsid w:val="00AD42AF"/>
    <w:rsid w:val="00AD55A3"/>
    <w:rsid w:val="00AD6AC4"/>
    <w:rsid w:val="00AE2DF6"/>
    <w:rsid w:val="00AE2E27"/>
    <w:rsid w:val="00AE568E"/>
    <w:rsid w:val="00AE71C8"/>
    <w:rsid w:val="00AE7EE0"/>
    <w:rsid w:val="00AF0362"/>
    <w:rsid w:val="00AF395E"/>
    <w:rsid w:val="00AF4837"/>
    <w:rsid w:val="00AF5F03"/>
    <w:rsid w:val="00AF6C80"/>
    <w:rsid w:val="00B003A6"/>
    <w:rsid w:val="00B00923"/>
    <w:rsid w:val="00B0126F"/>
    <w:rsid w:val="00B01786"/>
    <w:rsid w:val="00B01B65"/>
    <w:rsid w:val="00B01EA7"/>
    <w:rsid w:val="00B05242"/>
    <w:rsid w:val="00B0561D"/>
    <w:rsid w:val="00B05A4B"/>
    <w:rsid w:val="00B07A09"/>
    <w:rsid w:val="00B10130"/>
    <w:rsid w:val="00B110F1"/>
    <w:rsid w:val="00B1371A"/>
    <w:rsid w:val="00B168D1"/>
    <w:rsid w:val="00B21167"/>
    <w:rsid w:val="00B24561"/>
    <w:rsid w:val="00B24FEE"/>
    <w:rsid w:val="00B25C2F"/>
    <w:rsid w:val="00B30E02"/>
    <w:rsid w:val="00B3221D"/>
    <w:rsid w:val="00B35820"/>
    <w:rsid w:val="00B359AB"/>
    <w:rsid w:val="00B3637B"/>
    <w:rsid w:val="00B369A9"/>
    <w:rsid w:val="00B37CF0"/>
    <w:rsid w:val="00B40049"/>
    <w:rsid w:val="00B40703"/>
    <w:rsid w:val="00B4120D"/>
    <w:rsid w:val="00B42DA6"/>
    <w:rsid w:val="00B43F06"/>
    <w:rsid w:val="00B4419E"/>
    <w:rsid w:val="00B506C5"/>
    <w:rsid w:val="00B519F0"/>
    <w:rsid w:val="00B545C5"/>
    <w:rsid w:val="00B56A0C"/>
    <w:rsid w:val="00B63D96"/>
    <w:rsid w:val="00B654FC"/>
    <w:rsid w:val="00B67758"/>
    <w:rsid w:val="00B73432"/>
    <w:rsid w:val="00B76724"/>
    <w:rsid w:val="00B779C3"/>
    <w:rsid w:val="00B77B62"/>
    <w:rsid w:val="00B81552"/>
    <w:rsid w:val="00B83373"/>
    <w:rsid w:val="00B83EDC"/>
    <w:rsid w:val="00B91616"/>
    <w:rsid w:val="00B93A9A"/>
    <w:rsid w:val="00B96A2D"/>
    <w:rsid w:val="00BA1316"/>
    <w:rsid w:val="00BA299E"/>
    <w:rsid w:val="00BA7151"/>
    <w:rsid w:val="00BA78B9"/>
    <w:rsid w:val="00BB0B59"/>
    <w:rsid w:val="00BB17C2"/>
    <w:rsid w:val="00BB20D4"/>
    <w:rsid w:val="00BB3D81"/>
    <w:rsid w:val="00BB7EE0"/>
    <w:rsid w:val="00BC4B8B"/>
    <w:rsid w:val="00BC7B3A"/>
    <w:rsid w:val="00BD1F9D"/>
    <w:rsid w:val="00BD21A4"/>
    <w:rsid w:val="00BD3FFE"/>
    <w:rsid w:val="00BD47DE"/>
    <w:rsid w:val="00BD5713"/>
    <w:rsid w:val="00BE03FD"/>
    <w:rsid w:val="00BE195E"/>
    <w:rsid w:val="00BE1E09"/>
    <w:rsid w:val="00BE207A"/>
    <w:rsid w:val="00BE211D"/>
    <w:rsid w:val="00BE26A0"/>
    <w:rsid w:val="00BE2C3F"/>
    <w:rsid w:val="00BE510F"/>
    <w:rsid w:val="00BF41FA"/>
    <w:rsid w:val="00BF6A55"/>
    <w:rsid w:val="00BF7A82"/>
    <w:rsid w:val="00C03583"/>
    <w:rsid w:val="00C038C4"/>
    <w:rsid w:val="00C03BD8"/>
    <w:rsid w:val="00C0403E"/>
    <w:rsid w:val="00C05B1B"/>
    <w:rsid w:val="00C06351"/>
    <w:rsid w:val="00C07B49"/>
    <w:rsid w:val="00C07C0F"/>
    <w:rsid w:val="00C07C9F"/>
    <w:rsid w:val="00C10F4A"/>
    <w:rsid w:val="00C135F1"/>
    <w:rsid w:val="00C17A78"/>
    <w:rsid w:val="00C23EFC"/>
    <w:rsid w:val="00C23F84"/>
    <w:rsid w:val="00C2525B"/>
    <w:rsid w:val="00C26255"/>
    <w:rsid w:val="00C30056"/>
    <w:rsid w:val="00C336BC"/>
    <w:rsid w:val="00C359E1"/>
    <w:rsid w:val="00C36068"/>
    <w:rsid w:val="00C436CF"/>
    <w:rsid w:val="00C47A9C"/>
    <w:rsid w:val="00C566DC"/>
    <w:rsid w:val="00C57407"/>
    <w:rsid w:val="00C577B2"/>
    <w:rsid w:val="00C611A3"/>
    <w:rsid w:val="00C65439"/>
    <w:rsid w:val="00C67147"/>
    <w:rsid w:val="00C704B9"/>
    <w:rsid w:val="00C70E25"/>
    <w:rsid w:val="00C71FF2"/>
    <w:rsid w:val="00C7382B"/>
    <w:rsid w:val="00C748F4"/>
    <w:rsid w:val="00C76ABE"/>
    <w:rsid w:val="00C81BA2"/>
    <w:rsid w:val="00C82B0F"/>
    <w:rsid w:val="00C84B4D"/>
    <w:rsid w:val="00C84CE5"/>
    <w:rsid w:val="00C858BE"/>
    <w:rsid w:val="00C87004"/>
    <w:rsid w:val="00C87726"/>
    <w:rsid w:val="00C9046E"/>
    <w:rsid w:val="00C92301"/>
    <w:rsid w:val="00C93C5E"/>
    <w:rsid w:val="00C97526"/>
    <w:rsid w:val="00CA0CE5"/>
    <w:rsid w:val="00CA1D61"/>
    <w:rsid w:val="00CA27D9"/>
    <w:rsid w:val="00CA521F"/>
    <w:rsid w:val="00CA6E31"/>
    <w:rsid w:val="00CB01B8"/>
    <w:rsid w:val="00CB4156"/>
    <w:rsid w:val="00CB7941"/>
    <w:rsid w:val="00CC055A"/>
    <w:rsid w:val="00CC2CD0"/>
    <w:rsid w:val="00CC3497"/>
    <w:rsid w:val="00CC4D0D"/>
    <w:rsid w:val="00CC639F"/>
    <w:rsid w:val="00CC7988"/>
    <w:rsid w:val="00CD23AD"/>
    <w:rsid w:val="00CD7867"/>
    <w:rsid w:val="00CE187A"/>
    <w:rsid w:val="00CE3AEF"/>
    <w:rsid w:val="00CE74FC"/>
    <w:rsid w:val="00CF3D04"/>
    <w:rsid w:val="00CF63DE"/>
    <w:rsid w:val="00CF7C7C"/>
    <w:rsid w:val="00D00132"/>
    <w:rsid w:val="00D011F1"/>
    <w:rsid w:val="00D033BA"/>
    <w:rsid w:val="00D03611"/>
    <w:rsid w:val="00D03AC8"/>
    <w:rsid w:val="00D03CE2"/>
    <w:rsid w:val="00D03EC8"/>
    <w:rsid w:val="00D05967"/>
    <w:rsid w:val="00D06E5B"/>
    <w:rsid w:val="00D10B76"/>
    <w:rsid w:val="00D13263"/>
    <w:rsid w:val="00D15A4C"/>
    <w:rsid w:val="00D16E24"/>
    <w:rsid w:val="00D20027"/>
    <w:rsid w:val="00D22C97"/>
    <w:rsid w:val="00D254A2"/>
    <w:rsid w:val="00D25F08"/>
    <w:rsid w:val="00D26151"/>
    <w:rsid w:val="00D26ADB"/>
    <w:rsid w:val="00D311C7"/>
    <w:rsid w:val="00D33CAB"/>
    <w:rsid w:val="00D35813"/>
    <w:rsid w:val="00D36EBA"/>
    <w:rsid w:val="00D37D8F"/>
    <w:rsid w:val="00D405FB"/>
    <w:rsid w:val="00D40DF4"/>
    <w:rsid w:val="00D46C18"/>
    <w:rsid w:val="00D46DB5"/>
    <w:rsid w:val="00D508EF"/>
    <w:rsid w:val="00D51603"/>
    <w:rsid w:val="00D53842"/>
    <w:rsid w:val="00D5496F"/>
    <w:rsid w:val="00D54CE1"/>
    <w:rsid w:val="00D55D9A"/>
    <w:rsid w:val="00D57466"/>
    <w:rsid w:val="00D617A5"/>
    <w:rsid w:val="00D61B9F"/>
    <w:rsid w:val="00D61D93"/>
    <w:rsid w:val="00D6217B"/>
    <w:rsid w:val="00D63518"/>
    <w:rsid w:val="00D6545C"/>
    <w:rsid w:val="00D66837"/>
    <w:rsid w:val="00D66E0D"/>
    <w:rsid w:val="00D67F2E"/>
    <w:rsid w:val="00D80408"/>
    <w:rsid w:val="00D80DFC"/>
    <w:rsid w:val="00D82864"/>
    <w:rsid w:val="00D84AC9"/>
    <w:rsid w:val="00D85366"/>
    <w:rsid w:val="00D85F66"/>
    <w:rsid w:val="00D8744F"/>
    <w:rsid w:val="00D91FAE"/>
    <w:rsid w:val="00D9241C"/>
    <w:rsid w:val="00D93FC5"/>
    <w:rsid w:val="00DA29BE"/>
    <w:rsid w:val="00DA5871"/>
    <w:rsid w:val="00DA6DDD"/>
    <w:rsid w:val="00DB5A0A"/>
    <w:rsid w:val="00DB5B36"/>
    <w:rsid w:val="00DB69D4"/>
    <w:rsid w:val="00DB79CE"/>
    <w:rsid w:val="00DC0DF6"/>
    <w:rsid w:val="00DC603D"/>
    <w:rsid w:val="00DC607A"/>
    <w:rsid w:val="00DC6318"/>
    <w:rsid w:val="00DC6379"/>
    <w:rsid w:val="00DC6DE6"/>
    <w:rsid w:val="00DD074E"/>
    <w:rsid w:val="00DD1C65"/>
    <w:rsid w:val="00DD27C9"/>
    <w:rsid w:val="00DD3DB7"/>
    <w:rsid w:val="00DD3FAD"/>
    <w:rsid w:val="00DD4047"/>
    <w:rsid w:val="00DD6503"/>
    <w:rsid w:val="00DD68FF"/>
    <w:rsid w:val="00DE0E92"/>
    <w:rsid w:val="00DE20D0"/>
    <w:rsid w:val="00DE255D"/>
    <w:rsid w:val="00DE28B4"/>
    <w:rsid w:val="00DE6604"/>
    <w:rsid w:val="00DE7560"/>
    <w:rsid w:val="00DE78A5"/>
    <w:rsid w:val="00DF0177"/>
    <w:rsid w:val="00DF12BD"/>
    <w:rsid w:val="00DF5F15"/>
    <w:rsid w:val="00DF5FAB"/>
    <w:rsid w:val="00DF7952"/>
    <w:rsid w:val="00E0151C"/>
    <w:rsid w:val="00E028B3"/>
    <w:rsid w:val="00E07A3D"/>
    <w:rsid w:val="00E1176D"/>
    <w:rsid w:val="00E132AF"/>
    <w:rsid w:val="00E16896"/>
    <w:rsid w:val="00E17A1F"/>
    <w:rsid w:val="00E20196"/>
    <w:rsid w:val="00E2282A"/>
    <w:rsid w:val="00E22C4E"/>
    <w:rsid w:val="00E26F48"/>
    <w:rsid w:val="00E2774E"/>
    <w:rsid w:val="00E3095E"/>
    <w:rsid w:val="00E30F81"/>
    <w:rsid w:val="00E31BAE"/>
    <w:rsid w:val="00E3274B"/>
    <w:rsid w:val="00E33825"/>
    <w:rsid w:val="00E339FE"/>
    <w:rsid w:val="00E45E90"/>
    <w:rsid w:val="00E46233"/>
    <w:rsid w:val="00E52689"/>
    <w:rsid w:val="00E53BC7"/>
    <w:rsid w:val="00E55CF9"/>
    <w:rsid w:val="00E569E8"/>
    <w:rsid w:val="00E60311"/>
    <w:rsid w:val="00E61150"/>
    <w:rsid w:val="00E6133A"/>
    <w:rsid w:val="00E64ACD"/>
    <w:rsid w:val="00E66227"/>
    <w:rsid w:val="00E66C9F"/>
    <w:rsid w:val="00E71718"/>
    <w:rsid w:val="00E73895"/>
    <w:rsid w:val="00E73FA6"/>
    <w:rsid w:val="00E74761"/>
    <w:rsid w:val="00E752AF"/>
    <w:rsid w:val="00E75433"/>
    <w:rsid w:val="00E80969"/>
    <w:rsid w:val="00E914F0"/>
    <w:rsid w:val="00E91F63"/>
    <w:rsid w:val="00E95995"/>
    <w:rsid w:val="00E97496"/>
    <w:rsid w:val="00EA2138"/>
    <w:rsid w:val="00EA3C77"/>
    <w:rsid w:val="00EA5D8A"/>
    <w:rsid w:val="00EA64EF"/>
    <w:rsid w:val="00EA7467"/>
    <w:rsid w:val="00EB3C82"/>
    <w:rsid w:val="00EB6963"/>
    <w:rsid w:val="00EC0CED"/>
    <w:rsid w:val="00EC0D47"/>
    <w:rsid w:val="00EC3DBB"/>
    <w:rsid w:val="00EC4019"/>
    <w:rsid w:val="00EC5E4E"/>
    <w:rsid w:val="00EC6865"/>
    <w:rsid w:val="00EC7FE8"/>
    <w:rsid w:val="00ED160A"/>
    <w:rsid w:val="00ED4D0A"/>
    <w:rsid w:val="00ED5853"/>
    <w:rsid w:val="00ED6135"/>
    <w:rsid w:val="00ED6C78"/>
    <w:rsid w:val="00EE038D"/>
    <w:rsid w:val="00EE31B6"/>
    <w:rsid w:val="00EE537E"/>
    <w:rsid w:val="00EF3613"/>
    <w:rsid w:val="00EF5840"/>
    <w:rsid w:val="00EF7261"/>
    <w:rsid w:val="00F003E6"/>
    <w:rsid w:val="00F0192A"/>
    <w:rsid w:val="00F02785"/>
    <w:rsid w:val="00F03807"/>
    <w:rsid w:val="00F03C57"/>
    <w:rsid w:val="00F0612D"/>
    <w:rsid w:val="00F0644D"/>
    <w:rsid w:val="00F07F92"/>
    <w:rsid w:val="00F109EC"/>
    <w:rsid w:val="00F13845"/>
    <w:rsid w:val="00F1651E"/>
    <w:rsid w:val="00F16B61"/>
    <w:rsid w:val="00F227A6"/>
    <w:rsid w:val="00F24C80"/>
    <w:rsid w:val="00F25829"/>
    <w:rsid w:val="00F258BB"/>
    <w:rsid w:val="00F30D99"/>
    <w:rsid w:val="00F3100D"/>
    <w:rsid w:val="00F33AD1"/>
    <w:rsid w:val="00F347C9"/>
    <w:rsid w:val="00F419FA"/>
    <w:rsid w:val="00F41C00"/>
    <w:rsid w:val="00F42811"/>
    <w:rsid w:val="00F43ED1"/>
    <w:rsid w:val="00F442B0"/>
    <w:rsid w:val="00F45441"/>
    <w:rsid w:val="00F46A0A"/>
    <w:rsid w:val="00F51371"/>
    <w:rsid w:val="00F51FD7"/>
    <w:rsid w:val="00F524F4"/>
    <w:rsid w:val="00F52D43"/>
    <w:rsid w:val="00F54A99"/>
    <w:rsid w:val="00F54F36"/>
    <w:rsid w:val="00F56C83"/>
    <w:rsid w:val="00F60E2B"/>
    <w:rsid w:val="00F636EF"/>
    <w:rsid w:val="00F65556"/>
    <w:rsid w:val="00F66DFC"/>
    <w:rsid w:val="00F70420"/>
    <w:rsid w:val="00F76CA4"/>
    <w:rsid w:val="00F801FB"/>
    <w:rsid w:val="00F80B8D"/>
    <w:rsid w:val="00F83DD4"/>
    <w:rsid w:val="00F8481D"/>
    <w:rsid w:val="00F87566"/>
    <w:rsid w:val="00F91B6F"/>
    <w:rsid w:val="00F94BDE"/>
    <w:rsid w:val="00F958E2"/>
    <w:rsid w:val="00F96DB2"/>
    <w:rsid w:val="00F97576"/>
    <w:rsid w:val="00FA053B"/>
    <w:rsid w:val="00FA09E4"/>
    <w:rsid w:val="00FA4107"/>
    <w:rsid w:val="00FA79D1"/>
    <w:rsid w:val="00FB04B3"/>
    <w:rsid w:val="00FB12FC"/>
    <w:rsid w:val="00FB1FD7"/>
    <w:rsid w:val="00FB2905"/>
    <w:rsid w:val="00FB40EB"/>
    <w:rsid w:val="00FB45D9"/>
    <w:rsid w:val="00FB4FD1"/>
    <w:rsid w:val="00FB5ACF"/>
    <w:rsid w:val="00FB7340"/>
    <w:rsid w:val="00FB7681"/>
    <w:rsid w:val="00FC0267"/>
    <w:rsid w:val="00FC4285"/>
    <w:rsid w:val="00FC4AA5"/>
    <w:rsid w:val="00FC59E9"/>
    <w:rsid w:val="00FC6016"/>
    <w:rsid w:val="00FC672A"/>
    <w:rsid w:val="00FC72DA"/>
    <w:rsid w:val="00FC746B"/>
    <w:rsid w:val="00FD251B"/>
    <w:rsid w:val="00FD3188"/>
    <w:rsid w:val="00FD5BD6"/>
    <w:rsid w:val="00FD6EA4"/>
    <w:rsid w:val="00FE10F9"/>
    <w:rsid w:val="00FE2BBA"/>
    <w:rsid w:val="00FE320B"/>
    <w:rsid w:val="00FE5857"/>
    <w:rsid w:val="00FE7271"/>
    <w:rsid w:val="00FF0345"/>
    <w:rsid w:val="00FF0E9C"/>
    <w:rsid w:val="00FF1E8A"/>
    <w:rsid w:val="00FF300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CD5C"/>
  <w15:docId w15:val="{444123AE-776F-43BA-83A0-C278C124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ajorHAnsi"/>
        <w:color w:val="222222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16" w:qFormat="1"/>
    <w:lsdException w:name="heading 2" w:semiHidden="1" w:uiPriority="17" w:qFormat="1"/>
    <w:lsdException w:name="heading 3" w:semiHidden="1" w:uiPriority="18" w:qFormat="1"/>
    <w:lsdException w:name="heading 4" w:semiHidden="1" w:uiPriority="19" w:qFormat="1"/>
    <w:lsdException w:name="heading 5" w:semiHidden="1"/>
    <w:lsdException w:name="heading 6" w:semiHidden="1" w:uiPriority="20" w:qFormat="1"/>
    <w:lsdException w:name="heading 7" w:semiHidden="1" w:uiPriority="21"/>
    <w:lsdException w:name="heading 8" w:semiHidden="1" w:uiPriority="22"/>
    <w:lsdException w:name="heading 9" w:semiHidden="1" w:uiPriority="23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34" w:qFormat="1"/>
    <w:lsdException w:name="annotation text" w:semiHidden="1"/>
    <w:lsdException w:name="header" w:semiHidden="1" w:uiPriority="40"/>
    <w:lsdException w:name="footer" w:semiHidden="1" w:uiPriority="41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3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35" w:qFormat="1"/>
    <w:lsdException w:name="endnote text" w:semiHidden="1" w:uiPriority="36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3" w:qFormat="1"/>
    <w:lsdException w:name="List Number 3" w:semiHidden="1" w:uiPriority="4" w:qFormat="1"/>
    <w:lsdException w:name="List Number 4" w:semiHidden="1" w:uiPriority="5" w:qFormat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1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8"/>
    <w:semiHidden/>
    <w:rsid w:val="00F258BB"/>
  </w:style>
  <w:style w:type="paragraph" w:styleId="Heading1">
    <w:name w:val="heading 1"/>
    <w:next w:val="Normal"/>
    <w:link w:val="Heading1Char"/>
    <w:uiPriority w:val="19"/>
    <w:semiHidden/>
    <w:qFormat/>
    <w:rsid w:val="003438F2"/>
    <w:pPr>
      <w:keepNext/>
      <w:keepLines/>
      <w:numPr>
        <w:numId w:val="14"/>
      </w:numPr>
      <w:suppressAutoHyphens/>
      <w:spacing w:before="480" w:after="240"/>
      <w:outlineLvl w:val="0"/>
    </w:pPr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paragraph" w:styleId="Heading2">
    <w:name w:val="heading 2"/>
    <w:next w:val="Normal"/>
    <w:link w:val="Heading2Char"/>
    <w:uiPriority w:val="20"/>
    <w:semiHidden/>
    <w:qFormat/>
    <w:rsid w:val="00087D1C"/>
    <w:pPr>
      <w:keepNext/>
      <w:keepLines/>
      <w:numPr>
        <w:ilvl w:val="1"/>
        <w:numId w:val="14"/>
      </w:numPr>
      <w:suppressAutoHyphens/>
      <w:spacing w:before="360"/>
      <w:outlineLvl w:val="1"/>
    </w:pPr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paragraph" w:styleId="Heading3">
    <w:name w:val="heading 3"/>
    <w:next w:val="Normal"/>
    <w:link w:val="Heading3Char"/>
    <w:uiPriority w:val="21"/>
    <w:semiHidden/>
    <w:qFormat/>
    <w:rsid w:val="00736FC3"/>
    <w:pPr>
      <w:keepNext/>
      <w:keepLines/>
      <w:numPr>
        <w:ilvl w:val="2"/>
        <w:numId w:val="14"/>
      </w:numPr>
      <w:suppressAutoHyphens/>
      <w:spacing w:before="24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next w:val="Normal"/>
    <w:link w:val="Heading4Char"/>
    <w:uiPriority w:val="22"/>
    <w:semiHidden/>
    <w:qFormat/>
    <w:rsid w:val="00736FC3"/>
    <w:pPr>
      <w:keepNext/>
      <w:keepLines/>
      <w:numPr>
        <w:ilvl w:val="3"/>
        <w:numId w:val="14"/>
      </w:numPr>
      <w:suppressAutoHyphens/>
      <w:spacing w:before="24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next w:val="Normal"/>
    <w:link w:val="Heading5Char"/>
    <w:uiPriority w:val="99"/>
    <w:semiHidden/>
    <w:rsid w:val="00EA2138"/>
    <w:pPr>
      <w:keepNext/>
      <w:keepLines/>
      <w:numPr>
        <w:ilvl w:val="4"/>
        <w:numId w:val="14"/>
      </w:numPr>
      <w:suppressAutoHyphens/>
      <w:spacing w:before="240"/>
      <w:outlineLvl w:val="4"/>
    </w:pPr>
    <w:rPr>
      <w:rFonts w:asciiTheme="majorHAnsi" w:eastAsiaTheme="majorEastAsia" w:hAnsiTheme="majorHAnsi"/>
      <w:i/>
      <w:noProof/>
    </w:rPr>
  </w:style>
  <w:style w:type="paragraph" w:styleId="Heading6">
    <w:name w:val="heading 6"/>
    <w:aliases w:val="Annex title"/>
    <w:next w:val="Normal"/>
    <w:link w:val="Heading6Char"/>
    <w:uiPriority w:val="23"/>
    <w:semiHidden/>
    <w:qFormat/>
    <w:rsid w:val="009432FB"/>
    <w:pPr>
      <w:keepNext/>
      <w:keepLines/>
      <w:pageBreakBefore/>
      <w:numPr>
        <w:ilvl w:val="5"/>
        <w:numId w:val="14"/>
      </w:numPr>
      <w:suppressAutoHyphens/>
      <w:spacing w:before="480" w:after="480"/>
      <w:jc w:val="center"/>
      <w:outlineLvl w:val="5"/>
    </w:pPr>
    <w:rPr>
      <w:rFonts w:asciiTheme="majorHAnsi" w:eastAsiaTheme="majorEastAsia" w:hAnsiTheme="majorHAnsi"/>
      <w:b/>
      <w:iCs/>
      <w:color w:val="1E7FB8" w:themeColor="accent1"/>
      <w:sz w:val="30"/>
    </w:rPr>
  </w:style>
  <w:style w:type="paragraph" w:styleId="Heading7">
    <w:name w:val="heading 7"/>
    <w:next w:val="Normal"/>
    <w:link w:val="Heading7Char"/>
    <w:uiPriority w:val="99"/>
    <w:semiHidden/>
    <w:rsid w:val="0039004F"/>
    <w:pPr>
      <w:keepNext/>
      <w:keepLines/>
      <w:numPr>
        <w:ilvl w:val="6"/>
        <w:numId w:val="14"/>
      </w:numPr>
      <w:suppressAutoHyphens/>
      <w:spacing w:before="360"/>
      <w:outlineLvl w:val="6"/>
    </w:pPr>
    <w:rPr>
      <w:rFonts w:asciiTheme="majorHAnsi" w:eastAsiaTheme="majorEastAsia" w:hAnsiTheme="majorHAnsi"/>
      <w:b/>
      <w:iCs/>
      <w:sz w:val="20"/>
    </w:rPr>
  </w:style>
  <w:style w:type="paragraph" w:styleId="Heading8">
    <w:name w:val="heading 8"/>
    <w:next w:val="Normal"/>
    <w:link w:val="Heading8Char"/>
    <w:uiPriority w:val="99"/>
    <w:semiHidden/>
    <w:rsid w:val="0039004F"/>
    <w:pPr>
      <w:keepNext/>
      <w:keepLines/>
      <w:numPr>
        <w:ilvl w:val="7"/>
        <w:numId w:val="14"/>
      </w:numPr>
      <w:suppressAutoHyphens/>
      <w:spacing w:before="240"/>
      <w:outlineLvl w:val="7"/>
    </w:pPr>
    <w:rPr>
      <w:rFonts w:asciiTheme="majorHAnsi" w:eastAsiaTheme="majorEastAsia" w:hAnsiTheme="majorHAnsi"/>
      <w:b/>
      <w:i/>
      <w:sz w:val="18"/>
      <w:szCs w:val="20"/>
    </w:rPr>
  </w:style>
  <w:style w:type="paragraph" w:styleId="Heading9">
    <w:name w:val="heading 9"/>
    <w:next w:val="Normal"/>
    <w:link w:val="Heading9Char"/>
    <w:uiPriority w:val="99"/>
    <w:semiHidden/>
    <w:rsid w:val="0039004F"/>
    <w:pPr>
      <w:keepNext/>
      <w:keepLines/>
      <w:numPr>
        <w:ilvl w:val="8"/>
        <w:numId w:val="14"/>
      </w:numPr>
      <w:suppressAutoHyphens/>
      <w:spacing w:before="240"/>
      <w:outlineLvl w:val="8"/>
    </w:pPr>
    <w:rPr>
      <w:rFonts w:asciiTheme="majorHAnsi" w:eastAsiaTheme="majorEastAsia" w:hAnsiTheme="majorHAnsi"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semiHidden/>
    <w:rsid w:val="00F258BB"/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semiHidden/>
    <w:rsid w:val="00F258BB"/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semiHidden/>
    <w:rsid w:val="00F258BB"/>
    <w:rPr>
      <w:rFonts w:asciiTheme="majorHAnsi" w:eastAsiaTheme="majorEastAsia" w:hAnsi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semiHidden/>
    <w:rsid w:val="00F258BB"/>
    <w:rPr>
      <w:rFonts w:asciiTheme="majorHAnsi" w:eastAsiaTheme="majorEastAsia" w:hAnsiTheme="majorHAns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FCA"/>
    <w:rPr>
      <w:rFonts w:asciiTheme="majorHAnsi" w:eastAsiaTheme="majorEastAsia" w:hAnsiTheme="majorHAnsi"/>
      <w:i/>
      <w:noProof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23"/>
    <w:semiHidden/>
    <w:rsid w:val="00F258BB"/>
    <w:rPr>
      <w:rFonts w:asciiTheme="majorHAnsi" w:eastAsiaTheme="majorEastAsia" w:hAnsiTheme="majorHAnsi"/>
      <w:b/>
      <w:iCs/>
      <w:color w:val="1E7FB8" w:themeColor="accent1"/>
      <w:sz w:val="3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FCA"/>
    <w:rPr>
      <w:rFonts w:asciiTheme="majorHAnsi" w:eastAsiaTheme="majorEastAsia" w:hAnsiTheme="majorHAnsi"/>
      <w:b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FCA"/>
    <w:rPr>
      <w:rFonts w:asciiTheme="majorHAnsi" w:eastAsiaTheme="majorEastAsia" w:hAnsiTheme="majorHAnsi"/>
      <w:b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FCA"/>
    <w:rPr>
      <w:rFonts w:asciiTheme="majorHAnsi" w:eastAsiaTheme="majorEastAsia" w:hAnsiTheme="majorHAnsi"/>
      <w:iCs/>
      <w:sz w:val="16"/>
      <w:szCs w:val="20"/>
    </w:rPr>
  </w:style>
  <w:style w:type="paragraph" w:styleId="BalloonText">
    <w:name w:val="Balloon Text"/>
    <w:link w:val="BalloonTextChar"/>
    <w:uiPriority w:val="99"/>
    <w:semiHidden/>
    <w:rsid w:val="0066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81F7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sz w:val="22"/>
      </w:rPr>
    </w:tblStylePr>
  </w:style>
  <w:style w:type="paragraph" w:customStyle="1" w:styleId="CVHeadLabel">
    <w:name w:val="CV Head Label"/>
    <w:uiPriority w:val="81"/>
    <w:rsid w:val="00686B84"/>
    <w:rPr>
      <w:rFonts w:asciiTheme="majorHAnsi" w:hAnsiTheme="majorHAnsi"/>
      <w:b/>
      <w:sz w:val="20"/>
    </w:rPr>
  </w:style>
  <w:style w:type="paragraph" w:styleId="Header">
    <w:name w:val="header"/>
    <w:basedOn w:val="Normal"/>
    <w:link w:val="HeaderChar"/>
    <w:uiPriority w:val="42"/>
    <w:semiHidden/>
    <w:rsid w:val="00691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2"/>
    <w:semiHidden/>
    <w:rsid w:val="00D03611"/>
  </w:style>
  <w:style w:type="paragraph" w:styleId="Footer">
    <w:name w:val="footer"/>
    <w:basedOn w:val="Normal"/>
    <w:link w:val="FooterChar"/>
    <w:uiPriority w:val="43"/>
    <w:semiHidden/>
    <w:rsid w:val="000F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43"/>
    <w:semiHidden/>
    <w:rsid w:val="00D03611"/>
  </w:style>
  <w:style w:type="paragraph" w:customStyle="1" w:styleId="Table">
    <w:name w:val="Table"/>
    <w:basedOn w:val="Normal"/>
    <w:uiPriority w:val="38"/>
    <w:semiHidden/>
    <w:qFormat/>
    <w:rsid w:val="003C255E"/>
    <w:pPr>
      <w:tabs>
        <w:tab w:val="left" w:pos="567"/>
      </w:tabs>
    </w:pPr>
  </w:style>
  <w:style w:type="paragraph" w:customStyle="1" w:styleId="CVTitle">
    <w:name w:val="CV Title"/>
    <w:next w:val="CVSubtitle"/>
    <w:uiPriority w:val="79"/>
    <w:rsid w:val="00C23EFC"/>
    <w:pPr>
      <w:spacing w:before="240" w:after="360"/>
      <w:jc w:val="center"/>
    </w:pPr>
    <w:rPr>
      <w:rFonts w:asciiTheme="majorHAnsi" w:eastAsiaTheme="majorEastAsia" w:hAnsiTheme="majorHAnsi" w:cs="Arial"/>
      <w:b/>
      <w:bCs/>
      <w:sz w:val="26"/>
      <w:szCs w:val="28"/>
    </w:rPr>
  </w:style>
  <w:style w:type="paragraph" w:customStyle="1" w:styleId="CVSubtitle">
    <w:name w:val="CV Subtitle"/>
    <w:basedOn w:val="CVTitle"/>
    <w:next w:val="Normal"/>
    <w:uiPriority w:val="80"/>
    <w:rsid w:val="00235EEF"/>
    <w:pPr>
      <w:spacing w:before="0" w:after="480"/>
    </w:pPr>
    <w:rPr>
      <w:color w:val="1E7FB8" w:themeColor="accent1"/>
    </w:rPr>
  </w:style>
  <w:style w:type="paragraph" w:customStyle="1" w:styleId="CVCategory">
    <w:name w:val="CV Category"/>
    <w:uiPriority w:val="85"/>
    <w:rsid w:val="003D64CB"/>
    <w:pPr>
      <w:spacing w:before="120" w:after="120"/>
    </w:pPr>
    <w:rPr>
      <w:rFonts w:asciiTheme="majorHAnsi" w:hAnsiTheme="majorHAnsi"/>
      <w:sz w:val="20"/>
    </w:rPr>
  </w:style>
  <w:style w:type="character" w:styleId="Strong">
    <w:name w:val="Strong"/>
    <w:basedOn w:val="DefaultParagraphFont"/>
    <w:uiPriority w:val="99"/>
    <w:semiHidden/>
    <w:rsid w:val="00C93C5E"/>
    <w:rPr>
      <w:b/>
      <w:bCs/>
      <w:lang w:val="en-US"/>
    </w:rPr>
  </w:style>
  <w:style w:type="paragraph" w:styleId="Index1">
    <w:name w:val="index 1"/>
    <w:next w:val="Normal"/>
    <w:uiPriority w:val="99"/>
    <w:semiHidden/>
    <w:rsid w:val="00FF0E9C"/>
    <w:pPr>
      <w:ind w:left="240" w:hanging="240"/>
    </w:pPr>
  </w:style>
  <w:style w:type="paragraph" w:customStyle="1" w:styleId="CVHeadLabelState">
    <w:name w:val="CV Head Label State"/>
    <w:basedOn w:val="CVHeadLabel"/>
    <w:uiPriority w:val="82"/>
    <w:rsid w:val="00686B84"/>
    <w:rPr>
      <w:sz w:val="22"/>
    </w:rPr>
  </w:style>
  <w:style w:type="paragraph" w:styleId="TOC4">
    <w:name w:val="toc 4"/>
    <w:next w:val="Normal"/>
    <w:uiPriority w:val="99"/>
    <w:semiHidden/>
    <w:rsid w:val="00644015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IndexHeading">
    <w:name w:val="index heading"/>
    <w:next w:val="Index1"/>
    <w:uiPriority w:val="99"/>
    <w:semiHidden/>
    <w:rsid w:val="00FF0E9C"/>
    <w:pPr>
      <w:spacing w:before="360" w:after="120"/>
      <w:jc w:val="center"/>
    </w:pPr>
    <w:rPr>
      <w:rFonts w:ascii="Arial" w:eastAsiaTheme="majorEastAsia" w:hAnsi="Arial" w:cstheme="majorBidi"/>
      <w:b/>
      <w:bCs/>
    </w:rPr>
  </w:style>
  <w:style w:type="paragraph" w:customStyle="1" w:styleId="CVHeadField">
    <w:name w:val="CV Head Field"/>
    <w:basedOn w:val="Normal"/>
    <w:uiPriority w:val="83"/>
    <w:rsid w:val="00686B84"/>
    <w:rPr>
      <w:rFonts w:asciiTheme="majorHAnsi" w:hAnsiTheme="majorHAnsi"/>
      <w:sz w:val="20"/>
    </w:rPr>
  </w:style>
  <w:style w:type="paragraph" w:styleId="BodyText">
    <w:name w:val="Body Text"/>
    <w:basedOn w:val="Normal"/>
    <w:link w:val="BodyTextChar"/>
    <w:uiPriority w:val="14"/>
    <w:semiHidden/>
    <w:qFormat/>
    <w:rsid w:val="008A7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4"/>
    <w:semiHidden/>
    <w:rsid w:val="008A73AF"/>
  </w:style>
  <w:style w:type="paragraph" w:customStyle="1" w:styleId="CVHeadFieldState">
    <w:name w:val="CV Head Field State"/>
    <w:basedOn w:val="CVHeadField"/>
    <w:uiPriority w:val="84"/>
    <w:rsid w:val="005F14CE"/>
    <w:rPr>
      <w:caps/>
      <w:sz w:val="22"/>
    </w:rPr>
  </w:style>
  <w:style w:type="paragraph" w:customStyle="1" w:styleId="CVLabelLeft">
    <w:name w:val="CV Label Left"/>
    <w:uiPriority w:val="88"/>
    <w:rsid w:val="00320593"/>
    <w:rPr>
      <w:rFonts w:asciiTheme="majorHAnsi" w:hAnsiTheme="majorHAnsi"/>
      <w:b/>
      <w:sz w:val="20"/>
    </w:rPr>
  </w:style>
  <w:style w:type="paragraph" w:customStyle="1" w:styleId="CVLabelCenter">
    <w:name w:val="CV Label Center"/>
    <w:basedOn w:val="CVLabelLeft"/>
    <w:uiPriority w:val="89"/>
    <w:rsid w:val="008539E2"/>
    <w:pPr>
      <w:jc w:val="center"/>
    </w:pPr>
  </w:style>
  <w:style w:type="paragraph" w:customStyle="1" w:styleId="CVFieldLeft">
    <w:name w:val="CV Field Left"/>
    <w:uiPriority w:val="90"/>
    <w:rsid w:val="00FC0267"/>
  </w:style>
  <w:style w:type="paragraph" w:styleId="TOC5">
    <w:name w:val="toc 5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customStyle="1" w:styleId="CVFieldCenter">
    <w:name w:val="CV Field Center"/>
    <w:basedOn w:val="CVFieldLeft"/>
    <w:uiPriority w:val="91"/>
    <w:rsid w:val="00692D6F"/>
    <w:pPr>
      <w:jc w:val="center"/>
    </w:pPr>
  </w:style>
  <w:style w:type="paragraph" w:styleId="TOC7">
    <w:name w:val="toc 7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8">
    <w:name w:val="toc 8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9">
    <w:name w:val="toc 9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A73AF"/>
    <w:pPr>
      <w:keepNext/>
      <w:keepLines/>
      <w:numPr>
        <w:ilvl w:val="1"/>
      </w:numPr>
      <w:suppressAutoHyphens/>
      <w:spacing w:after="360"/>
      <w:jc w:val="center"/>
    </w:pPr>
    <w:rPr>
      <w:rFonts w:asciiTheme="majorHAnsi" w:eastAsiaTheme="majorEastAsia" w:hAnsiTheme="majorHAnsi"/>
      <w:b/>
      <w:bCs/>
      <w:iCs/>
      <w:color w:val="1E7FB8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4019"/>
    <w:rPr>
      <w:rFonts w:ascii="Arial" w:eastAsiaTheme="majorEastAsia" w:hAnsi="Arial" w:cs="Arial"/>
      <w:b/>
      <w:bCs/>
      <w:iCs/>
      <w:lang w:val="en-US"/>
    </w:rPr>
  </w:style>
  <w:style w:type="paragraph" w:styleId="ListParagraph">
    <w:name w:val="List Paragraph"/>
    <w:uiPriority w:val="99"/>
    <w:semiHidden/>
    <w:rsid w:val="004C6115"/>
    <w:pPr>
      <w:ind w:left="720"/>
      <w:contextualSpacing/>
    </w:pPr>
    <w:rPr>
      <w:rFonts w:eastAsia="Times New Roman" w:cs="Times New Roman"/>
    </w:rPr>
  </w:style>
  <w:style w:type="paragraph" w:customStyle="1" w:styleId="CVFieldRight">
    <w:name w:val="CV Field Right"/>
    <w:basedOn w:val="CVFieldLeft"/>
    <w:uiPriority w:val="92"/>
    <w:rsid w:val="00692D6F"/>
    <w:pPr>
      <w:jc w:val="right"/>
    </w:pPr>
  </w:style>
  <w:style w:type="table" w:styleId="GridTable1Light">
    <w:name w:val="Grid Table 1 Light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8CEEE" w:themeColor="accent1" w:themeTint="66"/>
        <w:left w:val="single" w:sz="4" w:space="0" w:color="98CEEE" w:themeColor="accent1" w:themeTint="66"/>
        <w:bottom w:val="single" w:sz="4" w:space="0" w:color="98CEEE" w:themeColor="accent1" w:themeTint="66"/>
        <w:right w:val="single" w:sz="4" w:space="0" w:color="98CEEE" w:themeColor="accent1" w:themeTint="66"/>
        <w:insideH w:val="single" w:sz="4" w:space="0" w:color="98CEEE" w:themeColor="accent1" w:themeTint="66"/>
        <w:insideV w:val="single" w:sz="4" w:space="0" w:color="98CE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BFDEF4" w:themeColor="accent2" w:themeTint="66"/>
        <w:left w:val="single" w:sz="4" w:space="0" w:color="BFDEF4" w:themeColor="accent2" w:themeTint="66"/>
        <w:bottom w:val="single" w:sz="4" w:space="0" w:color="BFDEF4" w:themeColor="accent2" w:themeTint="66"/>
        <w:right w:val="single" w:sz="4" w:space="0" w:color="BFDEF4" w:themeColor="accent2" w:themeTint="66"/>
        <w:insideH w:val="single" w:sz="4" w:space="0" w:color="BFDEF4" w:themeColor="accent2" w:themeTint="66"/>
        <w:insideV w:val="single" w:sz="4" w:space="0" w:color="BFDE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CategoryYear">
    <w:name w:val="CV Category Year"/>
    <w:basedOn w:val="CVCategory"/>
    <w:uiPriority w:val="86"/>
    <w:rsid w:val="00B56A0C"/>
    <w:pPr>
      <w:jc w:val="right"/>
    </w:pPr>
    <w:rPr>
      <w:b/>
    </w:rPr>
  </w:style>
  <w:style w:type="paragraph" w:customStyle="1" w:styleId="CVCategoryMain">
    <w:name w:val="CV Category Main"/>
    <w:basedOn w:val="CVCategory"/>
    <w:uiPriority w:val="87"/>
    <w:rsid w:val="00132F4F"/>
    <w:rPr>
      <w:b/>
      <w:sz w:val="22"/>
    </w:rPr>
  </w:style>
  <w:style w:type="numbering" w:styleId="111111">
    <w:name w:val="Outline List 2"/>
    <w:basedOn w:val="NoList"/>
    <w:uiPriority w:val="99"/>
    <w:semiHidden/>
    <w:rsid w:val="002C4D30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2C4D30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rsid w:val="00023E41"/>
    <w:pPr>
      <w:numPr>
        <w:numId w:val="12"/>
      </w:numPr>
    </w:pPr>
  </w:style>
  <w:style w:type="paragraph" w:styleId="Bibliography">
    <w:name w:val="Bibliography"/>
    <w:next w:val="Normal"/>
    <w:uiPriority w:val="99"/>
    <w:semiHidden/>
    <w:rsid w:val="00174C27"/>
  </w:style>
  <w:style w:type="paragraph" w:styleId="BlockText">
    <w:name w:val="Block Text"/>
    <w:uiPriority w:val="99"/>
    <w:semiHidden/>
    <w:rsid w:val="00174C27"/>
    <w:pPr>
      <w:pBdr>
        <w:top w:val="single" w:sz="2" w:space="10" w:color="1E7FB8" w:themeColor="accent1"/>
        <w:left w:val="single" w:sz="2" w:space="10" w:color="1E7FB8" w:themeColor="accent1"/>
        <w:bottom w:val="single" w:sz="2" w:space="10" w:color="1E7FB8" w:themeColor="accent1"/>
        <w:right w:val="single" w:sz="2" w:space="10" w:color="1E7FB8" w:themeColor="accent1"/>
      </w:pBdr>
      <w:ind w:left="1152" w:right="1152"/>
    </w:pPr>
    <w:rPr>
      <w:rFonts w:asciiTheme="minorHAnsi" w:hAnsiTheme="minorHAnsi"/>
      <w:i/>
      <w:iCs/>
    </w:rPr>
  </w:style>
  <w:style w:type="paragraph" w:styleId="BodyText2">
    <w:name w:val="Body Text 2"/>
    <w:link w:val="BodyText2Char"/>
    <w:uiPriority w:val="99"/>
    <w:semiHidden/>
    <w:rsid w:val="00174C27"/>
    <w:pPr>
      <w:spacing w:before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C27"/>
  </w:style>
  <w:style w:type="paragraph" w:styleId="BodyText3">
    <w:name w:val="Body Text 3"/>
    <w:link w:val="BodyText3Char"/>
    <w:uiPriority w:val="99"/>
    <w:semiHidden/>
    <w:rsid w:val="00174C27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C2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C255E"/>
    <w:pPr>
      <w:tabs>
        <w:tab w:val="left" w:pos="567"/>
      </w:tabs>
      <w:spacing w:before="24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C255E"/>
    <w:rPr>
      <w:color w:val="222222" w:themeColor="text1"/>
      <w:lang w:val="en-US"/>
    </w:rPr>
  </w:style>
  <w:style w:type="paragraph" w:styleId="BodyTextIndent">
    <w:name w:val="Body Text Indent"/>
    <w:link w:val="BodyTextIndentChar"/>
    <w:uiPriority w:val="99"/>
    <w:semiHidden/>
    <w:rsid w:val="00174C27"/>
    <w:pPr>
      <w:spacing w:before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C27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4C2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C27"/>
    <w:rPr>
      <w:lang w:val="en-US"/>
    </w:rPr>
  </w:style>
  <w:style w:type="paragraph" w:styleId="BodyTextIndent2">
    <w:name w:val="Body Text Indent 2"/>
    <w:link w:val="BodyTextIndent2Char"/>
    <w:uiPriority w:val="99"/>
    <w:semiHidden/>
    <w:rsid w:val="00174C27"/>
    <w:pPr>
      <w:spacing w:before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C27"/>
  </w:style>
  <w:style w:type="paragraph" w:styleId="BodyTextIndent3">
    <w:name w:val="Body Text Indent 3"/>
    <w:link w:val="BodyTextIndent3Char"/>
    <w:uiPriority w:val="99"/>
    <w:semiHidden/>
    <w:rsid w:val="00174C27"/>
    <w:pPr>
      <w:spacing w:before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C27"/>
    <w:rPr>
      <w:szCs w:val="16"/>
    </w:rPr>
  </w:style>
  <w:style w:type="character" w:styleId="BookTitle">
    <w:name w:val="Book Title"/>
    <w:basedOn w:val="DefaultParagraphFont"/>
    <w:uiPriority w:val="99"/>
    <w:semiHidden/>
    <w:rsid w:val="00174C27"/>
    <w:rPr>
      <w:b/>
      <w:bCs/>
      <w:smallCaps/>
      <w:spacing w:val="5"/>
      <w:lang w:val="en-US"/>
    </w:rPr>
  </w:style>
  <w:style w:type="paragraph" w:styleId="Closing">
    <w:name w:val="Closing"/>
    <w:link w:val="ClosingChar"/>
    <w:uiPriority w:val="99"/>
    <w:semiHidden/>
    <w:rsid w:val="00174C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C2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</w:rPr>
      <w:tblPr/>
      <w:tcPr>
        <w:shd w:val="clear" w:color="auto" w:fill="98CE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8CE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</w:rPr>
      <w:tblPr/>
      <w:tcPr>
        <w:shd w:val="clear" w:color="auto" w:fill="BFDEF4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BFDE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</w:rPr>
      <w:tblPr/>
      <w:tcPr>
        <w:shd w:val="clear" w:color="auto" w:fill="EDBFAC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DBF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</w:rPr>
      <w:tblPr/>
      <w:tcPr>
        <w:shd w:val="clear" w:color="auto" w:fill="F5D8A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5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</w:rPr>
      <w:tblPr/>
      <w:tcPr>
        <w:shd w:val="clear" w:color="auto" w:fill="8AEFD0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E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</w:rPr>
      <w:tblPr/>
      <w:tcPr>
        <w:shd w:val="clear" w:color="auto" w:fill="F9F5B9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9F5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5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AE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218" w:themeFill="accent4" w:themeFillShade="CC"/>
      </w:tcPr>
    </w:tblStylePr>
    <w:tblStylePr w:type="lastRow">
      <w:rPr>
        <w:b/>
        <w:bCs/>
        <w:color w:val="C88218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CF5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D25" w:themeFill="accent3" w:themeFillShade="CC"/>
      </w:tcPr>
    </w:tblStylePr>
    <w:tblStylePr w:type="lastRow">
      <w:rPr>
        <w:b/>
        <w:bCs/>
        <w:color w:val="A94D25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2F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E016" w:themeFill="accent6" w:themeFillShade="CC"/>
      </w:tcPr>
    </w:tblStylePr>
    <w:tblStylePr w:type="lastRow">
      <w:rPr>
        <w:b/>
        <w:bCs/>
        <w:color w:val="EAE016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DFC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F5D" w:themeFill="accent5" w:themeFillShade="CC"/>
      </w:tcPr>
    </w:tblStylePr>
    <w:tblStylePr w:type="lastRow">
      <w:rPr>
        <w:b/>
        <w:bCs/>
        <w:color w:val="107F5D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B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B6E" w:themeColor="accent1" w:themeShade="99"/>
          <w:insideV w:val="nil"/>
        </w:tcBorders>
        <w:shd w:val="clear" w:color="auto" w:fill="124B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6E" w:themeFill="accent1" w:themeFillShade="99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80C2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A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A6" w:themeColor="accent2" w:themeShade="99"/>
          <w:insideV w:val="nil"/>
        </w:tcBorders>
        <w:shd w:val="clear" w:color="auto" w:fill="1C6DA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A6" w:themeFill="accent2" w:themeFillShade="99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AFD6F1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E6A034" w:themeColor="accent4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A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A1B" w:themeColor="accent3" w:themeShade="99"/>
          <w:insideV w:val="nil"/>
        </w:tcBorders>
        <w:shd w:val="clear" w:color="auto" w:fill="7F3A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A1B" w:themeFill="accent3" w:themeFillShade="99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D26230" w:themeColor="accent3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212" w:themeColor="accent4" w:themeShade="99"/>
          <w:insideV w:val="nil"/>
        </w:tcBorders>
        <w:shd w:val="clear" w:color="auto" w:fill="966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212" w:themeFill="accent4" w:themeFillShade="99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2CF9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F0E852" w:themeColor="accent6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F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F46" w:themeColor="accent5" w:themeShade="99"/>
          <w:insideV w:val="nil"/>
        </w:tcBorders>
        <w:shd w:val="clear" w:color="auto" w:fill="0C5F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F46" w:themeFill="accent5" w:themeFillShade="99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6DEBC5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159F75" w:themeColor="accent5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A9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A90F" w:themeColor="accent6" w:themeShade="99"/>
          <w:insideV w:val="nil"/>
        </w:tcBorders>
        <w:shd w:val="clear" w:color="auto" w:fill="B1A9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90F" w:themeFill="accent6" w:themeFillShade="99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7F3A8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74C27"/>
    <w:rPr>
      <w:sz w:val="16"/>
      <w:szCs w:val="16"/>
      <w:lang w:val="en-US"/>
    </w:rPr>
  </w:style>
  <w:style w:type="paragraph" w:styleId="CommentText">
    <w:name w:val="annotation text"/>
    <w:link w:val="CommentTextChar"/>
    <w:uiPriority w:val="99"/>
    <w:semiHidden/>
    <w:rsid w:val="0017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27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E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E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8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C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8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1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7A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C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D3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</w:style>
  <w:style w:type="paragraph" w:styleId="Date">
    <w:name w:val="Date"/>
    <w:next w:val="Normal"/>
    <w:link w:val="DateChar"/>
    <w:uiPriority w:val="99"/>
    <w:semiHidden/>
    <w:rsid w:val="00174C27"/>
  </w:style>
  <w:style w:type="character" w:customStyle="1" w:styleId="DateChar">
    <w:name w:val="Date Char"/>
    <w:basedOn w:val="DefaultParagraphFont"/>
    <w:link w:val="Date"/>
    <w:uiPriority w:val="99"/>
    <w:semiHidden/>
    <w:rsid w:val="00174C27"/>
    <w:rPr>
      <w:lang w:val="en-US"/>
    </w:rPr>
  </w:style>
  <w:style w:type="paragraph" w:styleId="DocumentMap">
    <w:name w:val="Document Map"/>
    <w:link w:val="DocumentMapChar"/>
    <w:uiPriority w:val="99"/>
    <w:semiHidden/>
    <w:rsid w:val="00174C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7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link w:val="E-mailSignatureChar"/>
    <w:uiPriority w:val="99"/>
    <w:semiHidden/>
    <w:rsid w:val="00174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C27"/>
    <w:rPr>
      <w:lang w:val="en-US"/>
    </w:rPr>
  </w:style>
  <w:style w:type="character" w:styleId="Emphasis">
    <w:name w:val="Emphasis"/>
    <w:basedOn w:val="DefaultParagraphFont"/>
    <w:uiPriority w:val="99"/>
    <w:semiHidden/>
    <w:rsid w:val="00174C27"/>
    <w:rPr>
      <w:i/>
      <w:iCs/>
      <w:lang w:val="en-US"/>
    </w:rPr>
  </w:style>
  <w:style w:type="paragraph" w:styleId="EnvelopeAddress">
    <w:name w:val="envelope address"/>
    <w:uiPriority w:val="99"/>
    <w:semiHidden/>
    <w:rsid w:val="00174C2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uiPriority w:val="99"/>
    <w:semiHidden/>
    <w:rsid w:val="00174C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74C27"/>
    <w:rPr>
      <w:color w:val="auto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174C27"/>
    <w:rPr>
      <w:lang w:val="en-US"/>
    </w:rPr>
  </w:style>
  <w:style w:type="paragraph" w:styleId="HTMLAddress">
    <w:name w:val="HTML Address"/>
    <w:link w:val="HTMLAddressChar"/>
    <w:uiPriority w:val="99"/>
    <w:semiHidden/>
    <w:rsid w:val="00174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C2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74C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74C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link w:val="HTMLPreformattedChar"/>
    <w:uiPriority w:val="99"/>
    <w:semiHidden/>
    <w:rsid w:val="00174C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74C27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74C27"/>
    <w:rPr>
      <w:i/>
      <w:iCs/>
      <w:lang w:val="en-US"/>
    </w:rPr>
  </w:style>
  <w:style w:type="paragraph" w:styleId="Index2">
    <w:name w:val="index 2"/>
    <w:next w:val="Normal"/>
    <w:uiPriority w:val="99"/>
    <w:semiHidden/>
    <w:rsid w:val="00174C27"/>
    <w:pPr>
      <w:ind w:left="480" w:hanging="240"/>
    </w:pPr>
  </w:style>
  <w:style w:type="paragraph" w:styleId="Index3">
    <w:name w:val="index 3"/>
    <w:next w:val="Normal"/>
    <w:uiPriority w:val="99"/>
    <w:semiHidden/>
    <w:rsid w:val="00174C27"/>
    <w:pPr>
      <w:ind w:left="720" w:hanging="240"/>
    </w:pPr>
  </w:style>
  <w:style w:type="paragraph" w:styleId="Index4">
    <w:name w:val="index 4"/>
    <w:next w:val="Normal"/>
    <w:uiPriority w:val="99"/>
    <w:semiHidden/>
    <w:rsid w:val="00174C27"/>
    <w:pPr>
      <w:ind w:left="960" w:hanging="240"/>
    </w:pPr>
  </w:style>
  <w:style w:type="paragraph" w:styleId="Index5">
    <w:name w:val="index 5"/>
    <w:next w:val="Normal"/>
    <w:uiPriority w:val="99"/>
    <w:semiHidden/>
    <w:rsid w:val="00174C27"/>
    <w:pPr>
      <w:ind w:left="1200" w:hanging="240"/>
    </w:pPr>
  </w:style>
  <w:style w:type="paragraph" w:styleId="Index6">
    <w:name w:val="index 6"/>
    <w:next w:val="Normal"/>
    <w:uiPriority w:val="99"/>
    <w:semiHidden/>
    <w:rsid w:val="00174C27"/>
    <w:pPr>
      <w:ind w:left="1440" w:hanging="240"/>
    </w:pPr>
  </w:style>
  <w:style w:type="paragraph" w:styleId="Index7">
    <w:name w:val="index 7"/>
    <w:next w:val="Normal"/>
    <w:uiPriority w:val="99"/>
    <w:semiHidden/>
    <w:rsid w:val="00174C27"/>
    <w:pPr>
      <w:ind w:left="1680" w:hanging="240"/>
    </w:pPr>
  </w:style>
  <w:style w:type="paragraph" w:styleId="Index8">
    <w:name w:val="index 8"/>
    <w:next w:val="Normal"/>
    <w:uiPriority w:val="99"/>
    <w:semiHidden/>
    <w:rsid w:val="00174C27"/>
    <w:pPr>
      <w:ind w:left="1920" w:hanging="240"/>
    </w:pPr>
  </w:style>
  <w:style w:type="paragraph" w:styleId="Index9">
    <w:name w:val="index 9"/>
    <w:next w:val="Normal"/>
    <w:uiPriority w:val="99"/>
    <w:semiHidden/>
    <w:rsid w:val="00174C27"/>
    <w:pPr>
      <w:ind w:left="2160" w:hanging="240"/>
    </w:pPr>
  </w:style>
  <w:style w:type="character" w:styleId="IntenseEmphasis">
    <w:name w:val="Intense Emphasis"/>
    <w:basedOn w:val="DefaultParagraphFont"/>
    <w:uiPriority w:val="99"/>
    <w:semiHidden/>
    <w:rsid w:val="00174C27"/>
    <w:rPr>
      <w:b/>
      <w:bCs/>
      <w:i/>
      <w:iCs/>
      <w:color w:val="auto"/>
      <w:lang w:val="en-US"/>
    </w:rPr>
  </w:style>
  <w:style w:type="paragraph" w:styleId="IntenseQuote">
    <w:name w:val="Intense Quote"/>
    <w:next w:val="Normal"/>
    <w:link w:val="IntenseQuoteChar"/>
    <w:uiPriority w:val="99"/>
    <w:semiHidden/>
    <w:rsid w:val="00174C27"/>
    <w:pPr>
      <w:pBdr>
        <w:bottom w:val="single" w:sz="4" w:space="4" w:color="1E7FB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74C27"/>
    <w:rPr>
      <w:b/>
      <w:bCs/>
      <w:i/>
      <w:iCs/>
      <w:lang w:val="en-US"/>
    </w:rPr>
  </w:style>
  <w:style w:type="character" w:styleId="IntenseReference">
    <w:name w:val="Intense Reference"/>
    <w:basedOn w:val="DefaultParagraphFont"/>
    <w:uiPriority w:val="99"/>
    <w:semiHidden/>
    <w:rsid w:val="00174C27"/>
    <w:rPr>
      <w:b/>
      <w:bCs/>
      <w:smallCaps/>
      <w:color w:val="auto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1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  <w:shd w:val="clear" w:color="auto" w:fill="BFE1F4" w:themeFill="accent1" w:themeFillTint="3F"/>
      </w:tcPr>
    </w:tblStylePr>
    <w:tblStylePr w:type="band2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1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  <w:shd w:val="clear" w:color="auto" w:fill="D7EAF8" w:themeFill="accent2" w:themeFillTint="3F"/>
      </w:tcPr>
    </w:tblStylePr>
    <w:tblStylePr w:type="band2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1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  <w:shd w:val="clear" w:color="auto" w:fill="F4D8CB" w:themeFill="accent3" w:themeFillTint="3F"/>
      </w:tcPr>
    </w:tblStylePr>
    <w:tblStylePr w:type="band2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1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  <w:shd w:val="clear" w:color="auto" w:fill="F8E7CC" w:themeFill="accent4" w:themeFillTint="3F"/>
      </w:tcPr>
    </w:tblStylePr>
    <w:tblStylePr w:type="band2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1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  <w:shd w:val="clear" w:color="auto" w:fill="B6F5E2" w:themeFill="accent5" w:themeFillTint="3F"/>
      </w:tcPr>
    </w:tblStylePr>
    <w:tblStylePr w:type="band2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1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  <w:shd w:val="clear" w:color="auto" w:fill="FBF9D4" w:themeFill="accent6" w:themeFillTint="3F"/>
      </w:tcPr>
    </w:tblStylePr>
    <w:tblStylePr w:type="band2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B038D"/>
    <w:rPr>
      <w:color w:val="191919" w:themeColor="text1" w:themeShade="BF"/>
    </w:rPr>
    <w:tblPr>
      <w:tblBorders>
        <w:top w:val="single" w:sz="8" w:space="0" w:color="222222" w:themeColor="text1"/>
        <w:bottom w:val="single" w:sz="8" w:space="0" w:color="222222" w:themeColor="tex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B038D"/>
    <w:rPr>
      <w:color w:val="165E89" w:themeColor="accent1" w:themeShade="BF"/>
    </w:rPr>
    <w:tblPr>
      <w:tblBorders>
        <w:top w:val="single" w:sz="8" w:space="0" w:color="1E7FB8" w:themeColor="accent1"/>
        <w:bottom w:val="single" w:sz="8" w:space="0" w:color="1E7FB8" w:themeColor="accen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74C27"/>
    <w:rPr>
      <w:color w:val="2388CF" w:themeColor="accent2" w:themeShade="BF"/>
    </w:rPr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74C27"/>
    <w:rPr>
      <w:color w:val="9E4822" w:themeColor="accent3" w:themeShade="BF"/>
    </w:rPr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74C27"/>
    <w:rPr>
      <w:color w:val="BB7A17" w:themeColor="accent4" w:themeShade="BF"/>
    </w:rPr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74C27"/>
    <w:rPr>
      <w:color w:val="0F7657" w:themeColor="accent5" w:themeShade="BF"/>
    </w:rPr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74C27"/>
    <w:rPr>
      <w:color w:val="DDD313" w:themeColor="accent6" w:themeShade="BF"/>
    </w:rPr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4C27"/>
    <w:rPr>
      <w:lang w:val="en-US"/>
    </w:rPr>
  </w:style>
  <w:style w:type="paragraph" w:styleId="List">
    <w:name w:val="List"/>
    <w:uiPriority w:val="99"/>
    <w:semiHidden/>
    <w:rsid w:val="00174C27"/>
    <w:pPr>
      <w:ind w:left="283" w:hanging="283"/>
      <w:contextualSpacing/>
    </w:pPr>
  </w:style>
  <w:style w:type="paragraph" w:styleId="List2">
    <w:name w:val="List 2"/>
    <w:uiPriority w:val="99"/>
    <w:semiHidden/>
    <w:rsid w:val="00174C27"/>
    <w:pPr>
      <w:ind w:left="566" w:hanging="283"/>
      <w:contextualSpacing/>
    </w:pPr>
  </w:style>
  <w:style w:type="paragraph" w:styleId="List3">
    <w:name w:val="List 3"/>
    <w:uiPriority w:val="99"/>
    <w:semiHidden/>
    <w:rsid w:val="00174C27"/>
    <w:pPr>
      <w:ind w:left="849" w:hanging="283"/>
      <w:contextualSpacing/>
    </w:pPr>
  </w:style>
  <w:style w:type="paragraph" w:styleId="List4">
    <w:name w:val="List 4"/>
    <w:uiPriority w:val="99"/>
    <w:semiHidden/>
    <w:rsid w:val="00174C27"/>
    <w:pPr>
      <w:ind w:left="1132" w:hanging="283"/>
      <w:contextualSpacing/>
    </w:pPr>
  </w:style>
  <w:style w:type="paragraph" w:styleId="List5">
    <w:name w:val="List 5"/>
    <w:uiPriority w:val="99"/>
    <w:semiHidden/>
    <w:rsid w:val="00174C27"/>
    <w:pPr>
      <w:ind w:left="1415" w:hanging="283"/>
      <w:contextualSpacing/>
    </w:pPr>
  </w:style>
  <w:style w:type="paragraph" w:styleId="ListBullet">
    <w:name w:val="List Bullet"/>
    <w:uiPriority w:val="99"/>
    <w:semiHidden/>
    <w:rsid w:val="00174C27"/>
    <w:pPr>
      <w:numPr>
        <w:numId w:val="1"/>
      </w:numPr>
      <w:contextualSpacing/>
    </w:pPr>
  </w:style>
  <w:style w:type="paragraph" w:styleId="ListBullet2">
    <w:name w:val="List Bullet 2"/>
    <w:uiPriority w:val="99"/>
    <w:semiHidden/>
    <w:rsid w:val="00174C27"/>
    <w:pPr>
      <w:numPr>
        <w:numId w:val="2"/>
      </w:numPr>
      <w:contextualSpacing/>
    </w:pPr>
  </w:style>
  <w:style w:type="paragraph" w:styleId="ListBullet3">
    <w:name w:val="List Bullet 3"/>
    <w:uiPriority w:val="99"/>
    <w:semiHidden/>
    <w:rsid w:val="00174C27"/>
    <w:pPr>
      <w:numPr>
        <w:numId w:val="3"/>
      </w:numPr>
      <w:contextualSpacing/>
    </w:pPr>
  </w:style>
  <w:style w:type="paragraph" w:styleId="ListBullet4">
    <w:name w:val="List Bullet 4"/>
    <w:uiPriority w:val="99"/>
    <w:semiHidden/>
    <w:rsid w:val="00174C27"/>
    <w:pPr>
      <w:numPr>
        <w:numId w:val="4"/>
      </w:numPr>
      <w:contextualSpacing/>
    </w:pPr>
  </w:style>
  <w:style w:type="paragraph" w:styleId="ListBullet5">
    <w:name w:val="List Bullet 5"/>
    <w:uiPriority w:val="99"/>
    <w:semiHidden/>
    <w:rsid w:val="00174C27"/>
    <w:pPr>
      <w:numPr>
        <w:numId w:val="5"/>
      </w:numPr>
      <w:contextualSpacing/>
    </w:pPr>
  </w:style>
  <w:style w:type="paragraph" w:styleId="ListContinue">
    <w:name w:val="List Continue"/>
    <w:uiPriority w:val="99"/>
    <w:semiHidden/>
    <w:rsid w:val="00174C27"/>
    <w:pPr>
      <w:spacing w:before="120"/>
      <w:ind w:left="283"/>
      <w:contextualSpacing/>
    </w:pPr>
  </w:style>
  <w:style w:type="paragraph" w:styleId="ListContinue2">
    <w:name w:val="List Continue 2"/>
    <w:uiPriority w:val="99"/>
    <w:semiHidden/>
    <w:rsid w:val="00174C27"/>
    <w:pPr>
      <w:spacing w:before="120"/>
      <w:ind w:left="566"/>
      <w:contextualSpacing/>
    </w:pPr>
  </w:style>
  <w:style w:type="paragraph" w:styleId="ListContinue3">
    <w:name w:val="List Continue 3"/>
    <w:uiPriority w:val="99"/>
    <w:semiHidden/>
    <w:rsid w:val="00174C27"/>
    <w:pPr>
      <w:spacing w:before="120"/>
      <w:ind w:left="849"/>
      <w:contextualSpacing/>
    </w:pPr>
  </w:style>
  <w:style w:type="paragraph" w:styleId="ListContinue4">
    <w:name w:val="List Continue 4"/>
    <w:uiPriority w:val="99"/>
    <w:semiHidden/>
    <w:rsid w:val="00174C27"/>
    <w:pPr>
      <w:spacing w:before="120"/>
      <w:ind w:left="1132"/>
      <w:contextualSpacing/>
    </w:pPr>
  </w:style>
  <w:style w:type="paragraph" w:styleId="ListContinue5">
    <w:name w:val="List Continue 5"/>
    <w:uiPriority w:val="99"/>
    <w:semiHidden/>
    <w:rsid w:val="00174C27"/>
    <w:pPr>
      <w:spacing w:before="120"/>
      <w:ind w:left="1415"/>
      <w:contextualSpacing/>
    </w:pPr>
  </w:style>
  <w:style w:type="paragraph" w:styleId="ListNumber5">
    <w:name w:val="List Number 5"/>
    <w:uiPriority w:val="99"/>
    <w:semiHidden/>
    <w:rsid w:val="00174C27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rsid w:val="00174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  <w:insideV w:val="single" w:sz="8" w:space="0" w:color="40A4E0" w:themeColor="accent1" w:themeTint="BF"/>
      </w:tblBorders>
    </w:tblPr>
    <w:tcPr>
      <w:shd w:val="clear" w:color="auto" w:fill="BFE1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  <w:insideV w:val="single" w:sz="8" w:space="0" w:color="87C2EA" w:themeColor="accent2" w:themeTint="BF"/>
      </w:tblBorders>
    </w:tblPr>
    <w:tcPr>
      <w:shd w:val="clear" w:color="auto" w:fill="D7EA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2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  <w:insideV w:val="single" w:sz="8" w:space="0" w:color="DD8863" w:themeColor="accent3" w:themeTint="BF"/>
      </w:tblBorders>
    </w:tblPr>
    <w:tcPr>
      <w:shd w:val="clear" w:color="auto" w:fill="F4D8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8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  <w:insideV w:val="single" w:sz="8" w:space="0" w:color="ECB766" w:themeColor="accent4" w:themeTint="BF"/>
      </w:tblBorders>
    </w:tblPr>
    <w:tcPr>
      <w:shd w:val="clear" w:color="auto" w:fill="F8E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  <w:insideV w:val="single" w:sz="8" w:space="0" w:color="24E2A8" w:themeColor="accent5" w:themeTint="BF"/>
      </w:tblBorders>
    </w:tblPr>
    <w:tcPr>
      <w:shd w:val="clear" w:color="auto" w:fill="B6F5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E2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  <w:insideV w:val="single" w:sz="8" w:space="0" w:color="F3ED7D" w:themeColor="accent6" w:themeTint="BF"/>
      </w:tblBorders>
    </w:tblPr>
    <w:tcPr>
      <w:shd w:val="clear" w:color="auto" w:fill="FBF9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D7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cPr>
      <w:shd w:val="clear" w:color="auto" w:fill="BFE1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5F3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6F6" w:themeFill="accent1" w:themeFillTint="33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tcBorders>
          <w:insideH w:val="single" w:sz="6" w:space="0" w:color="1E7FB8" w:themeColor="accent1"/>
          <w:insideV w:val="single" w:sz="6" w:space="0" w:color="1E7FB8" w:themeColor="accent1"/>
        </w:tcBorders>
        <w:shd w:val="clear" w:color="auto" w:fill="80C2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cPr>
      <w:shd w:val="clear" w:color="auto" w:fill="D7EAF8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9" w:themeFill="accent2" w:themeFillTint="33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tcBorders>
          <w:insideH w:val="single" w:sz="6" w:space="0" w:color="60AEE4" w:themeColor="accent2"/>
          <w:insideV w:val="single" w:sz="6" w:space="0" w:color="60AEE4" w:themeColor="accent2"/>
        </w:tcBorders>
        <w:shd w:val="clear" w:color="auto" w:fill="AFD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cPr>
      <w:shd w:val="clear" w:color="auto" w:fill="F4D8CB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AEFEA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5" w:themeFill="accent3" w:themeFillTint="33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tcBorders>
          <w:insideH w:val="single" w:sz="6" w:space="0" w:color="D26230" w:themeColor="accent3"/>
          <w:insideV w:val="single" w:sz="6" w:space="0" w:color="D26230" w:themeColor="accent3"/>
        </w:tcBorders>
        <w:shd w:val="clear" w:color="auto" w:fill="E8B0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cPr>
      <w:shd w:val="clear" w:color="auto" w:fill="F8E7CC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CF5E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D6" w:themeFill="accent4" w:themeFillTint="33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tcBorders>
          <w:insideH w:val="single" w:sz="6" w:space="0" w:color="E6A034" w:themeColor="accent4"/>
          <w:insideV w:val="single" w:sz="6" w:space="0" w:color="E6A034" w:themeColor="accent4"/>
        </w:tcBorders>
        <w:shd w:val="clear" w:color="auto" w:fill="F2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cPr>
      <w:shd w:val="clear" w:color="auto" w:fill="B6F5E2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2FBF3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E7" w:themeFill="accent5" w:themeFillTint="33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tcBorders>
          <w:insideH w:val="single" w:sz="6" w:space="0" w:color="159F75" w:themeColor="accent5"/>
          <w:insideV w:val="single" w:sz="6" w:space="0" w:color="159F75" w:themeColor="accent5"/>
        </w:tcBorders>
        <w:shd w:val="clear" w:color="auto" w:fill="6DEB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cPr>
      <w:shd w:val="clear" w:color="auto" w:fill="FBF9D4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DFCED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DC" w:themeFill="accent6" w:themeFillTint="33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tcBorders>
          <w:insideH w:val="single" w:sz="6" w:space="0" w:color="F0E852" w:themeColor="accent6"/>
          <w:insideV w:val="single" w:sz="6" w:space="0" w:color="F0E852" w:themeColor="accent6"/>
        </w:tcBorders>
        <w:shd w:val="clear" w:color="auto" w:fill="F7F3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1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2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2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F1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8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97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F9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B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BC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9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3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3A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bottom w:val="single" w:sz="8" w:space="0" w:color="1E7F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FB8" w:themeColor="accen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shd w:val="clear" w:color="auto" w:fill="BFE1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EE4" w:themeColor="accent2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shd w:val="clear" w:color="auto" w:fill="D7EA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6230" w:themeColor="accent3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shd w:val="clear" w:color="auto" w:fill="F4D8CB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034" w:themeColor="accent4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shd w:val="clear" w:color="auto" w:fill="F8E7C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F75" w:themeColor="accent5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shd w:val="clear" w:color="auto" w:fill="B6F5E2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852" w:themeColor="accent6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shd w:val="clear" w:color="auto" w:fill="FBF9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F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F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F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F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1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AE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E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E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623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62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62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8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F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F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F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E8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8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8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9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8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9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rsid w:val="00174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C27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NoSpacing">
    <w:name w:val="No Spacing"/>
    <w:uiPriority w:val="99"/>
    <w:semiHidden/>
    <w:rsid w:val="00174C27"/>
  </w:style>
  <w:style w:type="paragraph" w:styleId="NormalWeb">
    <w:name w:val="Normal (Web)"/>
    <w:uiPriority w:val="99"/>
    <w:semiHidden/>
    <w:rsid w:val="00174C27"/>
    <w:rPr>
      <w:rFonts w:cs="Times New Roman"/>
    </w:rPr>
  </w:style>
  <w:style w:type="paragraph" w:styleId="NormalIndent">
    <w:name w:val="Normal Indent"/>
    <w:uiPriority w:val="99"/>
    <w:semiHidden/>
    <w:rsid w:val="00D63518"/>
    <w:pPr>
      <w:ind w:left="567"/>
    </w:pPr>
  </w:style>
  <w:style w:type="paragraph" w:styleId="NoteHeading">
    <w:name w:val="Note Heading"/>
    <w:next w:val="Normal"/>
    <w:link w:val="NoteHeadingChar"/>
    <w:uiPriority w:val="99"/>
    <w:semiHidden/>
    <w:rsid w:val="00174C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C27"/>
    <w:rPr>
      <w:lang w:val="en-US"/>
    </w:rPr>
  </w:style>
  <w:style w:type="character" w:styleId="PageNumber">
    <w:name w:val="page number"/>
    <w:basedOn w:val="DefaultParagraphFont"/>
    <w:uiPriority w:val="99"/>
    <w:semiHidden/>
    <w:rsid w:val="00174C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74C27"/>
    <w:rPr>
      <w:color w:val="auto"/>
      <w:lang w:val="en-US"/>
    </w:rPr>
  </w:style>
  <w:style w:type="paragraph" w:styleId="PlainText">
    <w:name w:val="Plain Text"/>
    <w:link w:val="PlainTextChar"/>
    <w:uiPriority w:val="99"/>
    <w:semiHidden/>
    <w:rsid w:val="00174C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C27"/>
    <w:rPr>
      <w:rFonts w:ascii="Consolas" w:hAnsi="Consolas"/>
      <w:sz w:val="21"/>
      <w:szCs w:val="21"/>
      <w:lang w:val="en-US"/>
    </w:rPr>
  </w:style>
  <w:style w:type="paragraph" w:styleId="Quote">
    <w:name w:val="Quote"/>
    <w:next w:val="Normal"/>
    <w:link w:val="QuoteChar"/>
    <w:uiPriority w:val="99"/>
    <w:semiHidden/>
    <w:rsid w:val="00174C2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74C27"/>
    <w:rPr>
      <w:i/>
      <w:iCs/>
      <w:lang w:val="en-US"/>
    </w:rPr>
  </w:style>
  <w:style w:type="paragraph" w:styleId="Salutation">
    <w:name w:val="Salutation"/>
    <w:next w:val="Normal"/>
    <w:link w:val="SalutationChar"/>
    <w:uiPriority w:val="99"/>
    <w:semiHidden/>
    <w:rsid w:val="00174C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C27"/>
    <w:rPr>
      <w:lang w:val="en-US"/>
    </w:rPr>
  </w:style>
  <w:style w:type="paragraph" w:styleId="Signature">
    <w:name w:val="Signature"/>
    <w:link w:val="SignatureChar"/>
    <w:uiPriority w:val="99"/>
    <w:semiHidden/>
    <w:rsid w:val="00174C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C27"/>
    <w:rPr>
      <w:lang w:val="en-US"/>
    </w:rPr>
  </w:style>
  <w:style w:type="character" w:styleId="SubtleEmphasis">
    <w:name w:val="Subtle Emphasis"/>
    <w:basedOn w:val="DefaultParagraphFont"/>
    <w:uiPriority w:val="99"/>
    <w:semiHidden/>
    <w:rsid w:val="00174C27"/>
    <w:rPr>
      <w:i/>
      <w:iCs/>
      <w:color w:val="auto"/>
      <w:lang w:val="en-US"/>
    </w:rPr>
  </w:style>
  <w:style w:type="character" w:styleId="SubtleReference">
    <w:name w:val="Subtle Reference"/>
    <w:basedOn w:val="DefaultParagraphFont"/>
    <w:uiPriority w:val="99"/>
    <w:semiHidden/>
    <w:rsid w:val="00174C27"/>
    <w:rPr>
      <w:smallCaps/>
      <w:color w:val="auto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74C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4C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4C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4C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4C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4C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4C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4C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4C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4C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4C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4C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4C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4C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4C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4C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4C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9"/>
    <w:semiHidden/>
    <w:rsid w:val="00257B42"/>
    <w:pPr>
      <w:ind w:left="567" w:hanging="567"/>
    </w:pPr>
  </w:style>
  <w:style w:type="paragraph" w:styleId="TableofFigures">
    <w:name w:val="table of figures"/>
    <w:next w:val="Normal"/>
    <w:uiPriority w:val="99"/>
    <w:semiHidden/>
    <w:rsid w:val="00174C27"/>
  </w:style>
  <w:style w:type="table" w:styleId="TableProfessional">
    <w:name w:val="Table Professional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4C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4C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4C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4C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4C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4C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4C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9"/>
    <w:semiHidden/>
    <w:rsid w:val="00174C27"/>
    <w:pPr>
      <w:pBdr>
        <w:bottom w:val="single" w:sz="8" w:space="4" w:color="1E7FB8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74C27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next w:val="Normal"/>
    <w:uiPriority w:val="99"/>
    <w:semiHidden/>
    <w:rsid w:val="00174C2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GridTable1Light-Accent3">
    <w:name w:val="Grid Table 1 Light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DBFAC" w:themeColor="accent3" w:themeTint="66"/>
        <w:left w:val="single" w:sz="4" w:space="0" w:color="EDBFAC" w:themeColor="accent3" w:themeTint="66"/>
        <w:bottom w:val="single" w:sz="4" w:space="0" w:color="EDBFAC" w:themeColor="accent3" w:themeTint="66"/>
        <w:right w:val="single" w:sz="4" w:space="0" w:color="EDBFAC" w:themeColor="accent3" w:themeTint="66"/>
        <w:insideH w:val="single" w:sz="4" w:space="0" w:color="EDBFAC" w:themeColor="accent3" w:themeTint="66"/>
        <w:insideV w:val="single" w:sz="4" w:space="0" w:color="EDB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5D8AD" w:themeColor="accent4" w:themeTint="66"/>
        <w:left w:val="single" w:sz="4" w:space="0" w:color="F5D8AD" w:themeColor="accent4" w:themeTint="66"/>
        <w:bottom w:val="single" w:sz="4" w:space="0" w:color="F5D8AD" w:themeColor="accent4" w:themeTint="66"/>
        <w:right w:val="single" w:sz="4" w:space="0" w:color="F5D8AD" w:themeColor="accent4" w:themeTint="66"/>
        <w:insideH w:val="single" w:sz="4" w:space="0" w:color="F5D8AD" w:themeColor="accent4" w:themeTint="66"/>
        <w:insideV w:val="single" w:sz="4" w:space="0" w:color="F5D8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8AEFD0" w:themeColor="accent5" w:themeTint="66"/>
        <w:left w:val="single" w:sz="4" w:space="0" w:color="8AEFD0" w:themeColor="accent5" w:themeTint="66"/>
        <w:bottom w:val="single" w:sz="4" w:space="0" w:color="8AEFD0" w:themeColor="accent5" w:themeTint="66"/>
        <w:right w:val="single" w:sz="4" w:space="0" w:color="8AEFD0" w:themeColor="accent5" w:themeTint="66"/>
        <w:insideH w:val="single" w:sz="4" w:space="0" w:color="8AEFD0" w:themeColor="accent5" w:themeTint="66"/>
        <w:insideV w:val="single" w:sz="4" w:space="0" w:color="8AE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9F5B9" w:themeColor="accent6" w:themeTint="66"/>
        <w:left w:val="single" w:sz="4" w:space="0" w:color="F9F5B9" w:themeColor="accent6" w:themeTint="66"/>
        <w:bottom w:val="single" w:sz="4" w:space="0" w:color="F9F5B9" w:themeColor="accent6" w:themeTint="66"/>
        <w:right w:val="single" w:sz="4" w:space="0" w:color="F9F5B9" w:themeColor="accent6" w:themeTint="66"/>
        <w:insideH w:val="single" w:sz="4" w:space="0" w:color="F9F5B9" w:themeColor="accent6" w:themeTint="66"/>
        <w:insideV w:val="single" w:sz="4" w:space="0" w:color="F9F5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66B6E6" w:themeColor="accent1" w:themeTint="99"/>
        <w:bottom w:val="single" w:sz="2" w:space="0" w:color="66B6E6" w:themeColor="accent1" w:themeTint="99"/>
        <w:insideH w:val="single" w:sz="2" w:space="0" w:color="66B6E6" w:themeColor="accent1" w:themeTint="99"/>
        <w:insideV w:val="single" w:sz="2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6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9FCEEE" w:themeColor="accent2" w:themeTint="99"/>
        <w:bottom w:val="single" w:sz="2" w:space="0" w:color="9FCEEE" w:themeColor="accent2" w:themeTint="99"/>
        <w:insideH w:val="single" w:sz="2" w:space="0" w:color="9FCEEE" w:themeColor="accent2" w:themeTint="99"/>
        <w:insideV w:val="single" w:sz="2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E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E4A082" w:themeColor="accent3" w:themeTint="99"/>
        <w:bottom w:val="single" w:sz="2" w:space="0" w:color="E4A082" w:themeColor="accent3" w:themeTint="99"/>
        <w:insideH w:val="single" w:sz="2" w:space="0" w:color="E4A082" w:themeColor="accent3" w:themeTint="99"/>
        <w:insideV w:val="single" w:sz="2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0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0C585" w:themeColor="accent4" w:themeTint="99"/>
        <w:bottom w:val="single" w:sz="2" w:space="0" w:color="F0C585" w:themeColor="accent4" w:themeTint="99"/>
        <w:insideH w:val="single" w:sz="2" w:space="0" w:color="F0C585" w:themeColor="accent4" w:themeTint="99"/>
        <w:insideV w:val="single" w:sz="2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50E8B9" w:themeColor="accent5" w:themeTint="99"/>
        <w:bottom w:val="single" w:sz="2" w:space="0" w:color="50E8B9" w:themeColor="accent5" w:themeTint="99"/>
        <w:insideH w:val="single" w:sz="2" w:space="0" w:color="50E8B9" w:themeColor="accent5" w:themeTint="99"/>
        <w:insideV w:val="single" w:sz="2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8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6F197" w:themeColor="accent6" w:themeTint="99"/>
        <w:bottom w:val="single" w:sz="2" w:space="0" w:color="F6F197" w:themeColor="accent6" w:themeTint="99"/>
        <w:insideH w:val="single" w:sz="2" w:space="0" w:color="F6F197" w:themeColor="accent6" w:themeTint="99"/>
        <w:insideV w:val="single" w:sz="2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1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98CEE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BFDE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DBFA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5D8AD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8AEFD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9F5B9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bottom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bottom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bottom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bottom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bottom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bottom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E7FB8" w:themeColor="accent1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7FB8" w:themeColor="accent1"/>
          <w:right w:val="single" w:sz="4" w:space="0" w:color="1E7FB8" w:themeColor="accent1"/>
        </w:tcBorders>
      </w:tcPr>
    </w:tblStylePr>
    <w:tblStylePr w:type="band1Horz">
      <w:tblPr/>
      <w:tcPr>
        <w:tcBorders>
          <w:top w:val="single" w:sz="4" w:space="0" w:color="1E7FB8" w:themeColor="accent1"/>
          <w:bottom w:val="single" w:sz="4" w:space="0" w:color="1E7F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7FB8" w:themeColor="accent1"/>
          <w:left w:val="nil"/>
        </w:tcBorders>
      </w:tcPr>
    </w:tblStylePr>
    <w:tblStylePr w:type="swCell">
      <w:tblPr/>
      <w:tcPr>
        <w:tcBorders>
          <w:top w:val="double" w:sz="4" w:space="0" w:color="1E7F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EE4" w:themeColor="accent2"/>
          <w:right w:val="single" w:sz="4" w:space="0" w:color="60AEE4" w:themeColor="accent2"/>
        </w:tcBorders>
      </w:tcPr>
    </w:tblStylePr>
    <w:tblStylePr w:type="band1Horz">
      <w:tblPr/>
      <w:tcPr>
        <w:tcBorders>
          <w:top w:val="single" w:sz="4" w:space="0" w:color="60AEE4" w:themeColor="accent2"/>
          <w:bottom w:val="single" w:sz="4" w:space="0" w:color="60AE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EE4" w:themeColor="accent2"/>
          <w:left w:val="nil"/>
        </w:tcBorders>
      </w:tcPr>
    </w:tblStylePr>
    <w:tblStylePr w:type="swCell">
      <w:tblPr/>
      <w:tcPr>
        <w:tcBorders>
          <w:top w:val="double" w:sz="4" w:space="0" w:color="60AE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D26230" w:themeColor="accent3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6230" w:themeColor="accent3"/>
          <w:right w:val="single" w:sz="4" w:space="0" w:color="D26230" w:themeColor="accent3"/>
        </w:tcBorders>
      </w:tcPr>
    </w:tblStylePr>
    <w:tblStylePr w:type="band1Horz">
      <w:tblPr/>
      <w:tcPr>
        <w:tcBorders>
          <w:top w:val="single" w:sz="4" w:space="0" w:color="D26230" w:themeColor="accent3"/>
          <w:bottom w:val="single" w:sz="4" w:space="0" w:color="D262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6230" w:themeColor="accent3"/>
          <w:left w:val="nil"/>
        </w:tcBorders>
      </w:tcPr>
    </w:tblStylePr>
    <w:tblStylePr w:type="swCell">
      <w:tblPr/>
      <w:tcPr>
        <w:tcBorders>
          <w:top w:val="double" w:sz="4" w:space="0" w:color="D2623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6A034" w:themeColor="accent4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034" w:themeColor="accent4"/>
          <w:right w:val="single" w:sz="4" w:space="0" w:color="E6A034" w:themeColor="accent4"/>
        </w:tcBorders>
      </w:tcPr>
    </w:tblStylePr>
    <w:tblStylePr w:type="band1Horz">
      <w:tblPr/>
      <w:tcPr>
        <w:tcBorders>
          <w:top w:val="single" w:sz="4" w:space="0" w:color="E6A034" w:themeColor="accent4"/>
          <w:bottom w:val="single" w:sz="4" w:space="0" w:color="E6A0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034" w:themeColor="accent4"/>
          <w:left w:val="nil"/>
        </w:tcBorders>
      </w:tcPr>
    </w:tblStylePr>
    <w:tblStylePr w:type="swCell">
      <w:tblPr/>
      <w:tcPr>
        <w:tcBorders>
          <w:top w:val="double" w:sz="4" w:space="0" w:color="E6A03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59F75" w:themeColor="accent5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9F75" w:themeColor="accent5"/>
          <w:right w:val="single" w:sz="4" w:space="0" w:color="159F75" w:themeColor="accent5"/>
        </w:tcBorders>
      </w:tcPr>
    </w:tblStylePr>
    <w:tblStylePr w:type="band1Horz">
      <w:tblPr/>
      <w:tcPr>
        <w:tcBorders>
          <w:top w:val="single" w:sz="4" w:space="0" w:color="159F75" w:themeColor="accent5"/>
          <w:bottom w:val="single" w:sz="4" w:space="0" w:color="159F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9F75" w:themeColor="accent5"/>
          <w:left w:val="nil"/>
        </w:tcBorders>
      </w:tcPr>
    </w:tblStylePr>
    <w:tblStylePr w:type="swCell">
      <w:tblPr/>
      <w:tcPr>
        <w:tcBorders>
          <w:top w:val="double" w:sz="4" w:space="0" w:color="159F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E852" w:themeColor="accent6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852" w:themeColor="accent6"/>
          <w:right w:val="single" w:sz="4" w:space="0" w:color="F0E852" w:themeColor="accent6"/>
        </w:tcBorders>
      </w:tcPr>
    </w:tblStylePr>
    <w:tblStylePr w:type="band1Horz">
      <w:tblPr/>
      <w:tcPr>
        <w:tcBorders>
          <w:top w:val="single" w:sz="4" w:space="0" w:color="F0E852" w:themeColor="accent6"/>
          <w:bottom w:val="single" w:sz="4" w:space="0" w:color="F0E8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852" w:themeColor="accent6"/>
          <w:left w:val="nil"/>
        </w:tcBorders>
      </w:tcPr>
    </w:tblStylePr>
    <w:tblStylePr w:type="swCell">
      <w:tblPr/>
      <w:tcPr>
        <w:tcBorders>
          <w:top w:val="double" w:sz="4" w:space="0" w:color="F0E8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E7FB8" w:themeColor="accent1"/>
        <w:left w:val="single" w:sz="24" w:space="0" w:color="1E7FB8" w:themeColor="accent1"/>
        <w:bottom w:val="single" w:sz="24" w:space="0" w:color="1E7FB8" w:themeColor="accent1"/>
        <w:right w:val="single" w:sz="24" w:space="0" w:color="1E7FB8" w:themeColor="accent1"/>
      </w:tblBorders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60AEE4" w:themeColor="accent2"/>
        <w:left w:val="single" w:sz="24" w:space="0" w:color="60AEE4" w:themeColor="accent2"/>
        <w:bottom w:val="single" w:sz="24" w:space="0" w:color="60AEE4" w:themeColor="accent2"/>
        <w:right w:val="single" w:sz="24" w:space="0" w:color="60AEE4" w:themeColor="accent2"/>
      </w:tblBorders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D26230" w:themeColor="accent3"/>
        <w:left w:val="single" w:sz="24" w:space="0" w:color="D26230" w:themeColor="accent3"/>
        <w:bottom w:val="single" w:sz="24" w:space="0" w:color="D26230" w:themeColor="accent3"/>
        <w:right w:val="single" w:sz="24" w:space="0" w:color="D26230" w:themeColor="accent3"/>
      </w:tblBorders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E6A034" w:themeColor="accent4"/>
        <w:left w:val="single" w:sz="24" w:space="0" w:color="E6A034" w:themeColor="accent4"/>
        <w:bottom w:val="single" w:sz="24" w:space="0" w:color="E6A034" w:themeColor="accent4"/>
        <w:right w:val="single" w:sz="24" w:space="0" w:color="E6A034" w:themeColor="accent4"/>
      </w:tblBorders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59F75" w:themeColor="accent5"/>
        <w:left w:val="single" w:sz="24" w:space="0" w:color="159F75" w:themeColor="accent5"/>
        <w:bottom w:val="single" w:sz="24" w:space="0" w:color="159F75" w:themeColor="accent5"/>
        <w:right w:val="single" w:sz="24" w:space="0" w:color="159F75" w:themeColor="accent5"/>
      </w:tblBorders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F0E852" w:themeColor="accent6"/>
        <w:left w:val="single" w:sz="24" w:space="0" w:color="F0E852" w:themeColor="accent6"/>
        <w:bottom w:val="single" w:sz="24" w:space="0" w:color="F0E852" w:themeColor="accent6"/>
        <w:right w:val="single" w:sz="24" w:space="0" w:color="F0E852" w:themeColor="accent6"/>
      </w:tblBorders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1E7FB8" w:themeColor="accent1"/>
        <w:bottom w:val="single" w:sz="4" w:space="0" w:color="1E7F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7F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60AEE4" w:themeColor="accent2"/>
        <w:bottom w:val="single" w:sz="4" w:space="0" w:color="60AE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AE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D26230" w:themeColor="accent3"/>
        <w:bottom w:val="single" w:sz="4" w:space="0" w:color="D262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62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E6A034" w:themeColor="accent4"/>
        <w:bottom w:val="single" w:sz="4" w:space="0" w:color="E6A0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A0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159F75" w:themeColor="accent5"/>
        <w:bottom w:val="single" w:sz="4" w:space="0" w:color="159F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59F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0E852" w:themeColor="accent6"/>
        <w:bottom w:val="single" w:sz="4" w:space="0" w:color="F0E8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E8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7F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7F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7F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7F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E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E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E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E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62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62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62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62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0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0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0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0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9F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9F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9F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9F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8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8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8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8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unhideWhenUsed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1E7FB8" w:themeColor="accent1"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2">
    <w:name w:val="Plain Table 2"/>
    <w:basedOn w:val="TableNormal"/>
    <w:uiPriority w:val="99"/>
    <w:unhideWhenUsed/>
    <w:rsid w:val="009319D4"/>
    <w:rPr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2" w:type="dxa"/>
        <w:left w:w="119" w:type="dxa"/>
        <w:bottom w:w="102" w:type="dxa"/>
        <w:right w:w="119" w:type="dxa"/>
      </w:tblCellMar>
    </w:tblPr>
    <w:tblStylePr w:type="firstRow">
      <w:rPr>
        <w:rFonts w:ascii="Calibri" w:hAnsi="Calibri"/>
        <w:b/>
        <w:bCs/>
        <w:sz w:val="22"/>
      </w:rPr>
      <w:tblPr/>
      <w:tcPr>
        <w:tcBorders>
          <w:top w:val="nil"/>
          <w:left w:val="nil"/>
          <w:bottom w:val="single" w:sz="12" w:space="0" w:color="1E7FB8" w:themeColor="accen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1E7FB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top w:val="nil"/>
          <w:left w:val="single" w:sz="4" w:space="0" w:color="909090" w:themeColor="text1" w:themeTint="80"/>
          <w:bottom w:val="nil"/>
          <w:right w:val="single" w:sz="4" w:space="0" w:color="909090" w:themeColor="text1" w:themeTint="80"/>
          <w:insideH w:val="nil"/>
          <w:insideV w:val="nil"/>
        </w:tcBorders>
        <w:shd w:val="pct20" w:color="auto" w:fill="auto"/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3">
    <w:name w:val="Plain Table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DC6318"/>
    <w:rPr>
      <w:u w:val="dotted"/>
    </w:rPr>
  </w:style>
  <w:style w:type="character" w:styleId="SmartLink">
    <w:name w:val="Smart Link"/>
    <w:basedOn w:val="DefaultParagraphFont"/>
    <w:uiPriority w:val="99"/>
    <w:semiHidden/>
    <w:rsid w:val="00DC6318"/>
    <w:rPr>
      <w:color w:val="1E7FB8" w:themeColor="hyperlink"/>
      <w:u w:val="single"/>
      <w:shd w:val="clear" w:color="auto" w:fill="E1DFDD"/>
    </w:rPr>
  </w:style>
  <w:style w:type="table" w:styleId="TableGridLight">
    <w:name w:val="Grid Table Light"/>
    <w:basedOn w:val="TableNormal"/>
    <w:uiPriority w:val="99"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single" w:sz="4" w:space="0" w:color="1E7FB8" w:themeColor="accent1"/>
          <w:tl2br w:val="nil"/>
          <w:tr2bl w:val="nil"/>
        </w:tcBorders>
        <w:shd w:val="clear" w:color="auto" w:fill="1E7FB8" w:themeFill="accent1"/>
      </w:tcPr>
    </w:tblStylePr>
    <w:tblStylePr w:type="lastRow">
      <w:tblPr/>
      <w:tcPr>
        <w:shd w:val="clear" w:color="auto" w:fill="DFEEF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DC6318"/>
    <w:rPr>
      <w:color w:val="605E5C"/>
      <w:shd w:val="clear" w:color="auto" w:fill="E1DFDD"/>
    </w:rPr>
  </w:style>
  <w:style w:type="numbering" w:customStyle="1" w:styleId="ListStyleTableNumber">
    <w:name w:val="ListStyle_TableNumber"/>
    <w:basedOn w:val="NoList"/>
    <w:uiPriority w:val="99"/>
    <w:semiHidden/>
    <w:rsid w:val="00023E41"/>
    <w:pPr>
      <w:numPr>
        <w:numId w:val="17"/>
      </w:numPr>
    </w:pPr>
  </w:style>
  <w:style w:type="paragraph" w:styleId="Revision">
    <w:name w:val="Revision"/>
    <w:hidden/>
    <w:uiPriority w:val="99"/>
    <w:semiHidden/>
    <w:rsid w:val="00B40049"/>
    <w:rPr>
      <w:rFonts w:ascii="Times New Roman" w:hAnsi="Times New Roman" w:cs="font31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enm\OneDrive%20-%20World%20Health%20Organization\Documents%20-%20EURO%20-%20Regional%20Governance%20and%20Languages\Committee%20nominations%20&amp;%20background\Nominations%202023\Call%20for%20nominations\CV_Template_TPL.dotx" TargetMode="External"/></Relationships>
</file>

<file path=word/theme/theme1.xml><?xml version="1.0" encoding="utf-8"?>
<a:theme xmlns:a="http://schemas.openxmlformats.org/drawingml/2006/main" name="Office Theme">
  <a:themeElements>
    <a:clrScheme name="WHO Europe">
      <a:dk1>
        <a:srgbClr val="222222"/>
      </a:dk1>
      <a:lt1>
        <a:sysClr val="window" lastClr="FFFFFF"/>
      </a:lt1>
      <a:dk2>
        <a:srgbClr val="0D567E"/>
      </a:dk2>
      <a:lt2>
        <a:srgbClr val="EFF9FF"/>
      </a:lt2>
      <a:accent1>
        <a:srgbClr val="1E7FB8"/>
      </a:accent1>
      <a:accent2>
        <a:srgbClr val="60AEE4"/>
      </a:accent2>
      <a:accent3>
        <a:srgbClr val="D26230"/>
      </a:accent3>
      <a:accent4>
        <a:srgbClr val="E6A034"/>
      </a:accent4>
      <a:accent5>
        <a:srgbClr val="159F75"/>
      </a:accent5>
      <a:accent6>
        <a:srgbClr val="F0E852"/>
      </a:accent6>
      <a:hlink>
        <a:srgbClr val="1E7FB8"/>
      </a:hlink>
      <a:folHlink>
        <a:srgbClr val="1E7FB8"/>
      </a:folHlink>
    </a:clrScheme>
    <a:fontScheme name="WHO Europe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63D7ED52C24C9FCD42C0C95690F7" ma:contentTypeVersion="18" ma:contentTypeDescription="Create a new document." ma:contentTypeScope="" ma:versionID="ad97c24dfd55632cb0b63a0292874fab">
  <xsd:schema xmlns:xsd="http://www.w3.org/2001/XMLSchema" xmlns:xs="http://www.w3.org/2001/XMLSchema" xmlns:p="http://schemas.microsoft.com/office/2006/metadata/properties" xmlns:ns2="89f2d70b-4109-41c5-a872-79d3e20d5955" xmlns:ns3="6f94bd21-32ac-4629-982c-af8844299710" targetNamespace="http://schemas.microsoft.com/office/2006/metadata/properties" ma:root="true" ma:fieldsID="14d4eef22772a47a16aaa81d90f534d4" ns2:_="" ns3:_="">
    <xsd:import namespace="89f2d70b-4109-41c5-a872-79d3e20d5955"/>
    <xsd:import namespace="6f94bd21-32ac-4629-982c-af8844299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70b-4109-41c5-a872-79d3e20d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bd21-32ac-4629-982c-af8844299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5d2d8-1bd2-4a75-98b9-faf6ea7779cd}" ma:internalName="TaxCatchAll" ma:showField="CatchAllData" ma:web="6f94bd21-32ac-4629-982c-af8844299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p:properties xmlns:p="http://schemas.microsoft.com/office/2006/metadata/properties" xmlns:xsi="http://www.w3.org/2001/XMLSchema-instance">
  <documentManagement>
    <SharedWithUsers xmlns="6f94bd21-32ac-4629-982c-af8844299710">
      <UserInfo>
        <DisplayName>ERIKSEN, Mirona</DisplayName>
        <AccountId>272</AccountId>
        <AccountType/>
      </UserInfo>
      <UserInfo>
        <DisplayName>SOTSKOV, Vladlena</DisplayName>
        <AccountId>444</AccountId>
        <AccountType/>
      </UserInfo>
      <UserInfo>
        <DisplayName>BUTLER, Robb</DisplayName>
        <AccountId>436</AccountId>
        <AccountType/>
      </UserInfo>
      <UserInfo>
        <DisplayName>KLUGE, Hans Henri P.</DisplayName>
        <AccountId>383</AccountId>
        <AccountType/>
      </UserInfo>
      <UserInfo>
        <DisplayName>PALM, Willy</DisplayName>
        <AccountId>544</AccountId>
        <AccountType/>
      </UserInfo>
      <UserInfo>
        <DisplayName>SIMARD, Frederic</DisplayName>
        <AccountId>87</AccountId>
        <AccountType/>
      </UserInfo>
      <UserInfo>
        <DisplayName>AZZOPARDI MUSCAT, Natasha</DisplayName>
        <AccountId>129</AccountId>
        <AccountType/>
      </UserInfo>
    </SharedWithUsers>
    <lcf76f155ced4ddcb4097134ff3c332f xmlns="89f2d70b-4109-41c5-a872-79d3e20d5955">
      <Terms xmlns="http://schemas.microsoft.com/office/infopath/2007/PartnerControls"/>
    </lcf76f155ced4ddcb4097134ff3c332f>
    <TaxCatchAll xmlns="6f94bd21-32ac-4629-982c-af8844299710" xsi:nil="true"/>
  </documentManagement>
</p:properties>
</file>

<file path=customXml/itemProps1.xml><?xml version="1.0" encoding="utf-8"?>
<ds:datastoreItem xmlns:ds="http://schemas.openxmlformats.org/officeDocument/2006/customXml" ds:itemID="{C52A8B7C-38D1-4307-87B2-B6995DE8B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2d70b-4109-41c5-a872-79d3e20d5955"/>
    <ds:schemaRef ds:uri="6f94bd21-32ac-4629-982c-af8844299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D209F-7195-4D4B-ADD2-690C1183A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4F4DF-D815-433E-9B14-5CAF3F31D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56AF6-AE70-4D05-9559-15EC0C9AC30B}">
  <ds:schemaRefs>
    <ds:schemaRef ds:uri="http://schemas.microsoft.com/office/2006/metadata/properties"/>
    <ds:schemaRef ds:uri="6f94bd21-32ac-4629-982c-af8844299710"/>
    <ds:schemaRef ds:uri="89f2d70b-4109-41c5-a872-79d3e20d595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CV_Template_TPL.dotx</Template>
  <TotalTime>5</TotalTime>
  <Pages>1</Pages>
  <Words>618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EUR/RCXX/XX: Enter Title in Properties &gt; Summary</vt:lpstr>
    </vt:vector>
  </TitlesOfParts>
  <Company>World Health Organization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EUR/RCXX/XX: Enter Title in Properties &gt; Summary</dc:title>
  <dc:subject/>
  <dc:creator>ERIKSEN, Mirona</dc:creator>
  <cp:keywords/>
  <cp:lastModifiedBy>ERIKSEN, Mirona</cp:lastModifiedBy>
  <cp:revision>8</cp:revision>
  <dcterms:created xsi:type="dcterms:W3CDTF">2024-02-20T17:47:00Z</dcterms:created>
  <dcterms:modified xsi:type="dcterms:W3CDTF">2024-05-08T17:32:00Z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0x010100D099F0381AD9244EB4C584E7AE5561EB</vt:lpwstr>
  </property>
  <property fmtid="{D5CDD505-2E9C-101B-9397-08002B2CF9AE}" pid="3" name="_dlc_DocIdItemGuid">
    <vt:lpwstr>bebbcc5a-fe8e-4f64-bff0-53096767f83f</vt:lpwstr>
  </property>
  <property fmtid="{D5CDD505-2E9C-101B-9397-08002B2CF9AE}" pid="4" name="MediaServiceImageTags">
    <vt:lpwstr/>
  </property>
</Properties>
</file>